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CE03" w14:textId="77777777" w:rsidR="00EE107E" w:rsidRPr="003500F9" w:rsidRDefault="00047F98" w:rsidP="007C6526">
      <w:r w:rsidRPr="003500F9">
        <w:rPr>
          <w:noProof/>
        </w:rPr>
        <w:drawing>
          <wp:anchor distT="0" distB="0" distL="114300" distR="114300" simplePos="0" relativeHeight="251658242" behindDoc="1" locked="0" layoutInCell="1" allowOverlap="1" wp14:anchorId="387CA0A3" wp14:editId="202B6D20">
            <wp:simplePos x="0" y="0"/>
            <wp:positionH relativeFrom="column">
              <wp:posOffset>-382772</wp:posOffset>
            </wp:positionH>
            <wp:positionV relativeFrom="page">
              <wp:posOffset>292055</wp:posOffset>
            </wp:positionV>
            <wp:extent cx="2761615" cy="1433195"/>
            <wp:effectExtent l="0" t="0" r="0" b="0"/>
            <wp:wrapSquare wrapText="bothSides"/>
            <wp:docPr id="3"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1615" cy="1433195"/>
                    </a:xfrm>
                    <a:prstGeom prst="rect">
                      <a:avLst/>
                    </a:prstGeom>
                  </pic:spPr>
                </pic:pic>
              </a:graphicData>
            </a:graphic>
            <wp14:sizeRelH relativeFrom="margin">
              <wp14:pctWidth>0</wp14:pctWidth>
            </wp14:sizeRelH>
            <wp14:sizeRelV relativeFrom="margin">
              <wp14:pctHeight>0</wp14:pctHeight>
            </wp14:sizeRelV>
          </wp:anchor>
        </w:drawing>
      </w:r>
      <w:r w:rsidR="00EE107E" w:rsidRPr="003500F9">
        <w:rPr>
          <w:noProof/>
        </w:rPr>
        <mc:AlternateContent>
          <mc:Choice Requires="wps">
            <w:drawing>
              <wp:anchor distT="0" distB="0" distL="114300" distR="114300" simplePos="0" relativeHeight="251658240" behindDoc="1" locked="0" layoutInCell="1" allowOverlap="1" wp14:anchorId="3D062B48" wp14:editId="30B74E03">
                <wp:simplePos x="0" y="0"/>
                <wp:positionH relativeFrom="page">
                  <wp:posOffset>-257174</wp:posOffset>
                </wp:positionH>
                <wp:positionV relativeFrom="page">
                  <wp:posOffset>-95250</wp:posOffset>
                </wp:positionV>
                <wp:extent cx="9081770" cy="13272770"/>
                <wp:effectExtent l="0" t="0" r="24130" b="24130"/>
                <wp:wrapNone/>
                <wp:docPr id="11" name="Rectangle 11"/>
                <wp:cNvGraphicFramePr/>
                <a:graphic xmlns:a="http://schemas.openxmlformats.org/drawingml/2006/main">
                  <a:graphicData uri="http://schemas.microsoft.com/office/word/2010/wordprocessingShape">
                    <wps:wsp>
                      <wps:cNvSpPr/>
                      <wps:spPr>
                        <a:xfrm>
                          <a:off x="0" y="0"/>
                          <a:ext cx="9081770" cy="13272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679C20" w14:textId="77777777" w:rsidR="00EE107E" w:rsidRDefault="00B656D3" w:rsidP="007C6526">
                            <w:r>
                              <w:rPr>
                                <w:noProof/>
                              </w:rPr>
                              <w:drawing>
                                <wp:inline distT="0" distB="0" distL="0" distR="0" wp14:anchorId="35B22B43" wp14:editId="0F326CDB">
                                  <wp:extent cx="7753350" cy="10966549"/>
                                  <wp:effectExtent l="0" t="0" r="0" b="6350"/>
                                  <wp:docPr id="547194889" name="Picture 2"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14979" name="Picture 2" descr="A blue background with white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755445" cy="10969512"/>
                                          </a:xfrm>
                                          <a:prstGeom prst="rect">
                                            <a:avLst/>
                                          </a:prstGeom>
                                        </pic:spPr>
                                      </pic:pic>
                                    </a:graphicData>
                                  </a:graphic>
                                </wp:inline>
                              </w:drawing>
                            </w:r>
                          </w:p>
                          <w:p w14:paraId="02DD5F7B" w14:textId="77777777" w:rsidR="00EE107E" w:rsidRDefault="00EE107E" w:rsidP="007C6526"/>
                          <w:p w14:paraId="01A49BB9" w14:textId="77777777" w:rsidR="00EE107E" w:rsidRDefault="00EE107E" w:rsidP="007C6526"/>
                          <w:p w14:paraId="22F6B7DE" w14:textId="77777777" w:rsidR="00EE107E" w:rsidRDefault="00EE107E" w:rsidP="007C6526"/>
                          <w:p w14:paraId="6DF877D6" w14:textId="77777777" w:rsidR="00EE107E" w:rsidRDefault="00EE107E" w:rsidP="007C6526"/>
                          <w:p w14:paraId="701A42A4" w14:textId="77777777" w:rsidR="00EE107E" w:rsidRDefault="00EE107E" w:rsidP="007C6526"/>
                          <w:p w14:paraId="3A7B7368" w14:textId="77777777" w:rsidR="00EE107E" w:rsidRDefault="00EE107E" w:rsidP="007C6526"/>
                          <w:p w14:paraId="2D0730ED" w14:textId="77777777" w:rsidR="00EE107E" w:rsidRDefault="00EE107E" w:rsidP="007C6526"/>
                          <w:p w14:paraId="07ECCD44" w14:textId="77777777" w:rsidR="00EE107E" w:rsidRDefault="00EE107E" w:rsidP="007C6526"/>
                          <w:p w14:paraId="228B6307" w14:textId="77777777" w:rsidR="00EE107E" w:rsidRDefault="00EE107E" w:rsidP="007C6526"/>
                          <w:p w14:paraId="5862B54B" w14:textId="77777777" w:rsidR="00EE107E" w:rsidRDefault="00EE107E" w:rsidP="007C6526"/>
                          <w:p w14:paraId="5DD1EF76" w14:textId="77777777" w:rsidR="00EE107E" w:rsidRDefault="00EE107E" w:rsidP="007C6526"/>
                          <w:p w14:paraId="59DC6D50" w14:textId="77777777" w:rsidR="00EE107E" w:rsidRDefault="00EE107E" w:rsidP="007C6526"/>
                          <w:p w14:paraId="785A8208" w14:textId="77777777" w:rsidR="00EE107E" w:rsidRDefault="00EE107E" w:rsidP="007C6526"/>
                          <w:p w14:paraId="433B634B" w14:textId="77777777" w:rsidR="00EE107E" w:rsidRDefault="00EE107E" w:rsidP="007C6526"/>
                          <w:p w14:paraId="585D0DC9" w14:textId="77777777" w:rsidR="00EE107E" w:rsidRDefault="00EE107E" w:rsidP="007C6526"/>
                          <w:p w14:paraId="04E6B42F" w14:textId="77777777" w:rsidR="00EE107E" w:rsidRDefault="00EE107E" w:rsidP="007C6526"/>
                          <w:p w14:paraId="219B3296" w14:textId="77777777" w:rsidR="00EE107E" w:rsidRDefault="00EE107E" w:rsidP="007C65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62B48" id="Rectangle 11" o:spid="_x0000_s1026" style="position:absolute;margin-left:-20.25pt;margin-top:-7.5pt;width:715.1pt;height:10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" fillcolor="white [3212]" strokecolor="#0d1227 [1604]" strokeweight="1pt">
                <v:textbox>
                  <w:txbxContent>
                    <w:p w14:paraId="55679C20" w14:textId="77777777" w:rsidR="00EE107E" w:rsidRDefault="00B656D3" w:rsidP="007C6526">
                      <w:r>
                        <w:rPr>
                          <w:noProof/>
                        </w:rPr>
                        <w:drawing>
                          <wp:inline distT="0" distB="0" distL="0" distR="0" wp14:anchorId="35B22B43" wp14:editId="0F326CDB">
                            <wp:extent cx="7753350" cy="10966549"/>
                            <wp:effectExtent l="0" t="0" r="0" b="6350"/>
                            <wp:docPr id="547194889" name="Picture 2"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14979" name="Picture 2" descr="A blue background with white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755445" cy="10969512"/>
                                    </a:xfrm>
                                    <a:prstGeom prst="rect">
                                      <a:avLst/>
                                    </a:prstGeom>
                                  </pic:spPr>
                                </pic:pic>
                              </a:graphicData>
                            </a:graphic>
                          </wp:inline>
                        </w:drawing>
                      </w:r>
                    </w:p>
                    <w:p w14:paraId="02DD5F7B" w14:textId="77777777" w:rsidR="00EE107E" w:rsidRDefault="00EE107E" w:rsidP="007C6526"/>
                    <w:p w14:paraId="01A49BB9" w14:textId="77777777" w:rsidR="00EE107E" w:rsidRDefault="00EE107E" w:rsidP="007C6526"/>
                    <w:p w14:paraId="22F6B7DE" w14:textId="77777777" w:rsidR="00EE107E" w:rsidRDefault="00EE107E" w:rsidP="007C6526"/>
                    <w:p w14:paraId="6DF877D6" w14:textId="77777777" w:rsidR="00EE107E" w:rsidRDefault="00EE107E" w:rsidP="007C6526"/>
                    <w:p w14:paraId="701A42A4" w14:textId="77777777" w:rsidR="00EE107E" w:rsidRDefault="00EE107E" w:rsidP="007C6526"/>
                    <w:p w14:paraId="3A7B7368" w14:textId="77777777" w:rsidR="00EE107E" w:rsidRDefault="00EE107E" w:rsidP="007C6526"/>
                    <w:p w14:paraId="2D0730ED" w14:textId="77777777" w:rsidR="00EE107E" w:rsidRDefault="00EE107E" w:rsidP="007C6526"/>
                    <w:p w14:paraId="07ECCD44" w14:textId="77777777" w:rsidR="00EE107E" w:rsidRDefault="00EE107E" w:rsidP="007C6526"/>
                    <w:p w14:paraId="228B6307" w14:textId="77777777" w:rsidR="00EE107E" w:rsidRDefault="00EE107E" w:rsidP="007C6526"/>
                    <w:p w14:paraId="5862B54B" w14:textId="77777777" w:rsidR="00EE107E" w:rsidRDefault="00EE107E" w:rsidP="007C6526"/>
                    <w:p w14:paraId="5DD1EF76" w14:textId="77777777" w:rsidR="00EE107E" w:rsidRDefault="00EE107E" w:rsidP="007C6526"/>
                    <w:p w14:paraId="59DC6D50" w14:textId="77777777" w:rsidR="00EE107E" w:rsidRDefault="00EE107E" w:rsidP="007C6526"/>
                    <w:p w14:paraId="785A8208" w14:textId="77777777" w:rsidR="00EE107E" w:rsidRDefault="00EE107E" w:rsidP="007C6526"/>
                    <w:p w14:paraId="433B634B" w14:textId="77777777" w:rsidR="00EE107E" w:rsidRDefault="00EE107E" w:rsidP="007C6526"/>
                    <w:p w14:paraId="585D0DC9" w14:textId="77777777" w:rsidR="00EE107E" w:rsidRDefault="00EE107E" w:rsidP="007C6526"/>
                    <w:p w14:paraId="04E6B42F" w14:textId="77777777" w:rsidR="00EE107E" w:rsidRDefault="00EE107E" w:rsidP="007C6526"/>
                    <w:p w14:paraId="219B3296" w14:textId="77777777" w:rsidR="00EE107E" w:rsidRDefault="00EE107E" w:rsidP="007C6526"/>
                  </w:txbxContent>
                </v:textbox>
                <w10:wrap anchorx="page" anchory="page"/>
              </v:rect>
            </w:pict>
          </mc:Fallback>
        </mc:AlternateContent>
      </w:r>
    </w:p>
    <w:p w14:paraId="0B3D1C0A" w14:textId="77777777" w:rsidR="00EE107E" w:rsidRPr="003500F9" w:rsidRDefault="00E2624E" w:rsidP="007C6526">
      <w:r w:rsidRPr="003500F9">
        <w:rPr>
          <w:noProof/>
        </w:rPr>
        <mc:AlternateContent>
          <mc:Choice Requires="wps">
            <w:drawing>
              <wp:anchor distT="0" distB="0" distL="114300" distR="114300" simplePos="0" relativeHeight="251658241" behindDoc="0" locked="0" layoutInCell="1" allowOverlap="1" wp14:anchorId="03388F4D" wp14:editId="2BDE3805">
                <wp:simplePos x="0" y="0"/>
                <wp:positionH relativeFrom="column">
                  <wp:posOffset>283845</wp:posOffset>
                </wp:positionH>
                <wp:positionV relativeFrom="paragraph">
                  <wp:posOffset>2245334</wp:posOffset>
                </wp:positionV>
                <wp:extent cx="5598367" cy="3396343"/>
                <wp:effectExtent l="0" t="0" r="0" b="0"/>
                <wp:wrapNone/>
                <wp:docPr id="63" name="Text Box 63"/>
                <wp:cNvGraphicFramePr/>
                <a:graphic xmlns:a="http://schemas.openxmlformats.org/drawingml/2006/main">
                  <a:graphicData uri="http://schemas.microsoft.com/office/word/2010/wordprocessingShape">
                    <wps:wsp>
                      <wps:cNvSpPr txBox="1"/>
                      <wps:spPr>
                        <a:xfrm>
                          <a:off x="0" y="0"/>
                          <a:ext cx="5598367" cy="3396343"/>
                        </a:xfrm>
                        <a:prstGeom prst="rect">
                          <a:avLst/>
                        </a:prstGeom>
                        <a:noFill/>
                        <a:ln w="6350">
                          <a:noFill/>
                        </a:ln>
                      </wps:spPr>
                      <wps:txbx>
                        <w:txbxContent>
                          <w:sdt>
                            <w:sdtPr>
                              <w:alias w:val="Title"/>
                              <w:tag w:val=""/>
                              <w:id w:val="566608650"/>
                              <w:placeholder>
                                <w:docPart w:val="C2F7547813834F7C8ECA39D1F4333D11"/>
                              </w:placeholder>
                              <w:dataBinding w:prefixMappings="xmlns:ns0='http://purl.org/dc/elements/1.1/' xmlns:ns1='http://schemas.openxmlformats.org/package/2006/metadata/core-properties' " w:xpath="/ns1:coreProperties[1]/ns0:title[1]" w:storeItemID="{6C3C8BC8-F283-45AE-878A-BAB7291924A1}"/>
                              <w:text/>
                            </w:sdtPr>
                            <w:sdtContent>
                              <w:p w14:paraId="78344B2E" w14:textId="7E827CCE" w:rsidR="00E2624E" w:rsidRPr="007C6526" w:rsidRDefault="00136C54" w:rsidP="00E32DC2">
                                <w:pPr>
                                  <w:pStyle w:val="Title"/>
                                </w:pPr>
                                <w:r>
                                  <w:t>Firewall Change Request Form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388F4D" id="_x0000_t202" coordsize="21600,21600" o:spt="202" path="m,l,21600r21600,l21600,xe">
                <v:stroke joinstyle="miter"/>
                <v:path gradientshapeok="t" o:connecttype="rect"/>
              </v:shapetype>
              <v:shape id="Text Box 63" o:spid="_x0000_s1027" type="#_x0000_t202" style="position:absolute;margin-left:22.35pt;margin-top:176.8pt;width:440.8pt;height:267.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" filled="f" stroked="f" strokeweight=".5pt">
                <v:textbox>
                  <w:txbxContent>
                    <w:sdt>
                      <w:sdtPr>
                        <w:alias w:val="Title"/>
                        <w:tag w:val=""/>
                        <w:id w:val="566608650"/>
                        <w:placeholder>
                          <w:docPart w:val="C2F7547813834F7C8ECA39D1F4333D11"/>
                        </w:placeholder>
                        <w:dataBinding w:prefixMappings="xmlns:ns0='http://purl.org/dc/elements/1.1/' xmlns:ns1='http://schemas.openxmlformats.org/package/2006/metadata/core-properties' " w:xpath="/ns1:coreProperties[1]/ns0:title[1]" w:storeItemID="{6C3C8BC8-F283-45AE-878A-BAB7291924A1}"/>
                        <w:text/>
                      </w:sdtPr>
                      <w:sdtContent>
                        <w:p w14:paraId="78344B2E" w14:textId="7E827CCE" w:rsidR="00E2624E" w:rsidRPr="007C6526" w:rsidRDefault="00136C54" w:rsidP="00E32DC2">
                          <w:pPr>
                            <w:pStyle w:val="Title"/>
                          </w:pPr>
                          <w:r>
                            <w:t>Firewall Change Request Form</w:t>
                          </w:r>
                        </w:p>
                      </w:sdtContent>
                    </w:sdt>
                  </w:txbxContent>
                </v:textbox>
              </v:shape>
            </w:pict>
          </mc:Fallback>
        </mc:AlternateContent>
      </w:r>
      <w:r w:rsidR="00EE107E" w:rsidRPr="003500F9">
        <w:br w:type="page"/>
      </w:r>
    </w:p>
    <w:sdt>
      <w:sdtPr>
        <w:rPr>
          <w:color w:val="1B264F"/>
        </w:rPr>
        <w:id w:val="-2035030462"/>
        <w:docPartObj>
          <w:docPartGallery w:val="Table of Contents"/>
          <w:docPartUnique/>
        </w:docPartObj>
      </w:sdtPr>
      <w:sdtEndPr>
        <w:rPr>
          <w:noProof/>
          <w:color w:val="000000" w:themeColor="text1"/>
        </w:rPr>
      </w:sdtEndPr>
      <w:sdtContent>
        <w:p w14:paraId="42696208" w14:textId="77777777" w:rsidR="00B02441" w:rsidRPr="004349A4" w:rsidRDefault="00B02441" w:rsidP="007C6526">
          <w:pPr>
            <w:rPr>
              <w:rStyle w:val="Heading2Char"/>
              <w:rFonts w:cstheme="minorHAnsi"/>
              <w:sz w:val="22"/>
              <w:szCs w:val="22"/>
            </w:rPr>
          </w:pPr>
          <w:r w:rsidRPr="0009212E">
            <w:rPr>
              <w:rStyle w:val="Heading2Char"/>
              <w:rFonts w:cstheme="minorHAnsi"/>
              <w:sz w:val="22"/>
              <w:szCs w:val="22"/>
            </w:rPr>
            <w:t>Table of Contents</w:t>
          </w:r>
        </w:p>
        <w:p w14:paraId="65405153" w14:textId="38F090D3" w:rsidR="00D965AC" w:rsidRDefault="007C6526">
          <w:pPr>
            <w:pStyle w:val="TOC1"/>
            <w:rPr>
              <w:rFonts w:eastAsiaTheme="minorEastAsia"/>
              <w:color w:val="auto"/>
              <w:kern w:val="2"/>
              <w:sz w:val="24"/>
              <w:szCs w:val="24"/>
              <w:lang w:eastAsia="en-GB"/>
              <w14:ligatures w14:val="standardContextual"/>
            </w:rPr>
          </w:pPr>
          <w:r>
            <w:rPr>
              <w:sz w:val="18"/>
              <w:szCs w:val="18"/>
            </w:rPr>
            <w:fldChar w:fldCharType="begin"/>
          </w:r>
          <w:r>
            <w:instrText xml:space="preserve"> TOC \o "1-3" \h \z \u </w:instrText>
          </w:r>
          <w:r>
            <w:rPr>
              <w:sz w:val="18"/>
              <w:szCs w:val="18"/>
            </w:rPr>
            <w:fldChar w:fldCharType="separate"/>
          </w:r>
          <w:hyperlink w:anchor="_Toc227142349" w:history="1">
            <w:r w:rsidR="00D965AC" w:rsidRPr="00C60EC0">
              <w:rPr>
                <w:rStyle w:val="Hyperlink"/>
              </w:rPr>
              <w:t>Principle Networks – Change Request Form</w:t>
            </w:r>
            <w:r w:rsidR="00D965AC">
              <w:rPr>
                <w:webHidden/>
              </w:rPr>
              <w:tab/>
            </w:r>
            <w:r w:rsidR="00D965AC">
              <w:rPr>
                <w:webHidden/>
              </w:rPr>
              <w:fldChar w:fldCharType="begin"/>
            </w:r>
            <w:r w:rsidR="00D965AC">
              <w:rPr>
                <w:webHidden/>
              </w:rPr>
              <w:instrText xml:space="preserve"> PAGEREF _Toc227142349 \h </w:instrText>
            </w:r>
            <w:r w:rsidR="00D965AC">
              <w:rPr>
                <w:webHidden/>
              </w:rPr>
            </w:r>
            <w:r w:rsidR="00D965AC">
              <w:rPr>
                <w:webHidden/>
              </w:rPr>
              <w:fldChar w:fldCharType="separate"/>
            </w:r>
            <w:r w:rsidR="00D965AC">
              <w:rPr>
                <w:webHidden/>
              </w:rPr>
              <w:t>3</w:t>
            </w:r>
            <w:r w:rsidR="00D965AC">
              <w:rPr>
                <w:webHidden/>
              </w:rPr>
              <w:fldChar w:fldCharType="end"/>
            </w:r>
          </w:hyperlink>
        </w:p>
        <w:p w14:paraId="6F7CB7E3" w14:textId="50B33931"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0" w:history="1">
            <w:r w:rsidRPr="00C60EC0">
              <w:rPr>
                <w:rStyle w:val="Hyperlink"/>
                <w:noProof/>
              </w:rPr>
              <w:t>1. Change Overview</w:t>
            </w:r>
            <w:r>
              <w:rPr>
                <w:noProof/>
                <w:webHidden/>
              </w:rPr>
              <w:tab/>
            </w:r>
            <w:r>
              <w:rPr>
                <w:noProof/>
                <w:webHidden/>
              </w:rPr>
              <w:fldChar w:fldCharType="begin"/>
            </w:r>
            <w:r>
              <w:rPr>
                <w:noProof/>
                <w:webHidden/>
              </w:rPr>
              <w:instrText xml:space="preserve"> PAGEREF _Toc227142350 \h </w:instrText>
            </w:r>
            <w:r>
              <w:rPr>
                <w:noProof/>
                <w:webHidden/>
              </w:rPr>
            </w:r>
            <w:r>
              <w:rPr>
                <w:noProof/>
                <w:webHidden/>
              </w:rPr>
              <w:fldChar w:fldCharType="separate"/>
            </w:r>
            <w:r>
              <w:rPr>
                <w:noProof/>
                <w:webHidden/>
              </w:rPr>
              <w:t>3</w:t>
            </w:r>
            <w:r>
              <w:rPr>
                <w:noProof/>
                <w:webHidden/>
              </w:rPr>
              <w:fldChar w:fldCharType="end"/>
            </w:r>
          </w:hyperlink>
        </w:p>
        <w:p w14:paraId="1EA77E65" w14:textId="23CD876D"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1" w:history="1">
            <w:r w:rsidRPr="00C60EC0">
              <w:rPr>
                <w:rStyle w:val="Hyperlink"/>
                <w:noProof/>
              </w:rPr>
              <w:t>2. Firewall Rule Details</w:t>
            </w:r>
            <w:r>
              <w:rPr>
                <w:noProof/>
                <w:webHidden/>
              </w:rPr>
              <w:tab/>
            </w:r>
            <w:r>
              <w:rPr>
                <w:noProof/>
                <w:webHidden/>
              </w:rPr>
              <w:fldChar w:fldCharType="begin"/>
            </w:r>
            <w:r>
              <w:rPr>
                <w:noProof/>
                <w:webHidden/>
              </w:rPr>
              <w:instrText xml:space="preserve"> PAGEREF _Toc227142351 \h </w:instrText>
            </w:r>
            <w:r>
              <w:rPr>
                <w:noProof/>
                <w:webHidden/>
              </w:rPr>
            </w:r>
            <w:r>
              <w:rPr>
                <w:noProof/>
                <w:webHidden/>
              </w:rPr>
              <w:fldChar w:fldCharType="separate"/>
            </w:r>
            <w:r>
              <w:rPr>
                <w:noProof/>
                <w:webHidden/>
              </w:rPr>
              <w:t>3</w:t>
            </w:r>
            <w:r>
              <w:rPr>
                <w:noProof/>
                <w:webHidden/>
              </w:rPr>
              <w:fldChar w:fldCharType="end"/>
            </w:r>
          </w:hyperlink>
        </w:p>
        <w:p w14:paraId="1AA8B725" w14:textId="5A45FD2C"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2" w:history="1">
            <w:r w:rsidRPr="00C60EC0">
              <w:rPr>
                <w:rStyle w:val="Hyperlink"/>
                <w:noProof/>
              </w:rPr>
              <w:t>3. Implementation Details</w:t>
            </w:r>
            <w:r>
              <w:rPr>
                <w:noProof/>
                <w:webHidden/>
              </w:rPr>
              <w:tab/>
            </w:r>
            <w:r>
              <w:rPr>
                <w:noProof/>
                <w:webHidden/>
              </w:rPr>
              <w:fldChar w:fldCharType="begin"/>
            </w:r>
            <w:r>
              <w:rPr>
                <w:noProof/>
                <w:webHidden/>
              </w:rPr>
              <w:instrText xml:space="preserve"> PAGEREF _Toc227142352 \h </w:instrText>
            </w:r>
            <w:r>
              <w:rPr>
                <w:noProof/>
                <w:webHidden/>
              </w:rPr>
            </w:r>
            <w:r>
              <w:rPr>
                <w:noProof/>
                <w:webHidden/>
              </w:rPr>
              <w:fldChar w:fldCharType="separate"/>
            </w:r>
            <w:r>
              <w:rPr>
                <w:noProof/>
                <w:webHidden/>
              </w:rPr>
              <w:t>4</w:t>
            </w:r>
            <w:r>
              <w:rPr>
                <w:noProof/>
                <w:webHidden/>
              </w:rPr>
              <w:fldChar w:fldCharType="end"/>
            </w:r>
          </w:hyperlink>
        </w:p>
        <w:p w14:paraId="5586C0BC" w14:textId="237A256E"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3" w:history="1">
            <w:r w:rsidRPr="00C60EC0">
              <w:rPr>
                <w:rStyle w:val="Hyperlink"/>
                <w:noProof/>
              </w:rPr>
              <w:t>4. Post-Change Testing Plan</w:t>
            </w:r>
            <w:r>
              <w:rPr>
                <w:noProof/>
                <w:webHidden/>
              </w:rPr>
              <w:tab/>
            </w:r>
            <w:r>
              <w:rPr>
                <w:noProof/>
                <w:webHidden/>
              </w:rPr>
              <w:fldChar w:fldCharType="begin"/>
            </w:r>
            <w:r>
              <w:rPr>
                <w:noProof/>
                <w:webHidden/>
              </w:rPr>
              <w:instrText xml:space="preserve"> PAGEREF _Toc227142353 \h </w:instrText>
            </w:r>
            <w:r>
              <w:rPr>
                <w:noProof/>
                <w:webHidden/>
              </w:rPr>
            </w:r>
            <w:r>
              <w:rPr>
                <w:noProof/>
                <w:webHidden/>
              </w:rPr>
              <w:fldChar w:fldCharType="separate"/>
            </w:r>
            <w:r>
              <w:rPr>
                <w:noProof/>
                <w:webHidden/>
              </w:rPr>
              <w:t>4</w:t>
            </w:r>
            <w:r>
              <w:rPr>
                <w:noProof/>
                <w:webHidden/>
              </w:rPr>
              <w:fldChar w:fldCharType="end"/>
            </w:r>
          </w:hyperlink>
        </w:p>
        <w:p w14:paraId="2D9CD247" w14:textId="702B54DA"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4" w:history="1">
            <w:r w:rsidRPr="00C60EC0">
              <w:rPr>
                <w:rStyle w:val="Hyperlink"/>
                <w:noProof/>
              </w:rPr>
              <w:t>5. Impact Analysis</w:t>
            </w:r>
            <w:r>
              <w:rPr>
                <w:noProof/>
                <w:webHidden/>
              </w:rPr>
              <w:tab/>
            </w:r>
            <w:r>
              <w:rPr>
                <w:noProof/>
                <w:webHidden/>
              </w:rPr>
              <w:fldChar w:fldCharType="begin"/>
            </w:r>
            <w:r>
              <w:rPr>
                <w:noProof/>
                <w:webHidden/>
              </w:rPr>
              <w:instrText xml:space="preserve"> PAGEREF _Toc227142354 \h </w:instrText>
            </w:r>
            <w:r>
              <w:rPr>
                <w:noProof/>
                <w:webHidden/>
              </w:rPr>
            </w:r>
            <w:r>
              <w:rPr>
                <w:noProof/>
                <w:webHidden/>
              </w:rPr>
              <w:fldChar w:fldCharType="separate"/>
            </w:r>
            <w:r>
              <w:rPr>
                <w:noProof/>
                <w:webHidden/>
              </w:rPr>
              <w:t>5</w:t>
            </w:r>
            <w:r>
              <w:rPr>
                <w:noProof/>
                <w:webHidden/>
              </w:rPr>
              <w:fldChar w:fldCharType="end"/>
            </w:r>
          </w:hyperlink>
        </w:p>
        <w:p w14:paraId="743BA96F" w14:textId="7C2CB8A9"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5" w:history="1">
            <w:r w:rsidRPr="00C60EC0">
              <w:rPr>
                <w:rStyle w:val="Hyperlink"/>
                <w:noProof/>
              </w:rPr>
              <w:t>6. Risks and Mitigation</w:t>
            </w:r>
            <w:r>
              <w:rPr>
                <w:noProof/>
                <w:webHidden/>
              </w:rPr>
              <w:tab/>
            </w:r>
            <w:r>
              <w:rPr>
                <w:noProof/>
                <w:webHidden/>
              </w:rPr>
              <w:fldChar w:fldCharType="begin"/>
            </w:r>
            <w:r>
              <w:rPr>
                <w:noProof/>
                <w:webHidden/>
              </w:rPr>
              <w:instrText xml:space="preserve"> PAGEREF _Toc227142355 \h </w:instrText>
            </w:r>
            <w:r>
              <w:rPr>
                <w:noProof/>
                <w:webHidden/>
              </w:rPr>
            </w:r>
            <w:r>
              <w:rPr>
                <w:noProof/>
                <w:webHidden/>
              </w:rPr>
              <w:fldChar w:fldCharType="separate"/>
            </w:r>
            <w:r>
              <w:rPr>
                <w:noProof/>
                <w:webHidden/>
              </w:rPr>
              <w:t>5</w:t>
            </w:r>
            <w:r>
              <w:rPr>
                <w:noProof/>
                <w:webHidden/>
              </w:rPr>
              <w:fldChar w:fldCharType="end"/>
            </w:r>
          </w:hyperlink>
        </w:p>
        <w:p w14:paraId="2FDFF7A5" w14:textId="7472F199"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6" w:history="1">
            <w:r w:rsidRPr="00C60EC0">
              <w:rPr>
                <w:rStyle w:val="Hyperlink"/>
                <w:noProof/>
              </w:rPr>
              <w:t>7. Rollback Strategy</w:t>
            </w:r>
            <w:r>
              <w:rPr>
                <w:noProof/>
                <w:webHidden/>
              </w:rPr>
              <w:tab/>
            </w:r>
            <w:r>
              <w:rPr>
                <w:noProof/>
                <w:webHidden/>
              </w:rPr>
              <w:fldChar w:fldCharType="begin"/>
            </w:r>
            <w:r>
              <w:rPr>
                <w:noProof/>
                <w:webHidden/>
              </w:rPr>
              <w:instrText xml:space="preserve"> PAGEREF _Toc227142356 \h </w:instrText>
            </w:r>
            <w:r>
              <w:rPr>
                <w:noProof/>
                <w:webHidden/>
              </w:rPr>
            </w:r>
            <w:r>
              <w:rPr>
                <w:noProof/>
                <w:webHidden/>
              </w:rPr>
              <w:fldChar w:fldCharType="separate"/>
            </w:r>
            <w:r>
              <w:rPr>
                <w:noProof/>
                <w:webHidden/>
              </w:rPr>
              <w:t>6</w:t>
            </w:r>
            <w:r>
              <w:rPr>
                <w:noProof/>
                <w:webHidden/>
              </w:rPr>
              <w:fldChar w:fldCharType="end"/>
            </w:r>
          </w:hyperlink>
        </w:p>
        <w:p w14:paraId="3E2C3335" w14:textId="63F17597"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7" w:history="1">
            <w:r w:rsidRPr="00C60EC0">
              <w:rPr>
                <w:rStyle w:val="Hyperlink"/>
                <w:noProof/>
              </w:rPr>
              <w:t>8. Scheduling</w:t>
            </w:r>
            <w:r>
              <w:rPr>
                <w:noProof/>
                <w:webHidden/>
              </w:rPr>
              <w:tab/>
            </w:r>
            <w:r>
              <w:rPr>
                <w:noProof/>
                <w:webHidden/>
              </w:rPr>
              <w:fldChar w:fldCharType="begin"/>
            </w:r>
            <w:r>
              <w:rPr>
                <w:noProof/>
                <w:webHidden/>
              </w:rPr>
              <w:instrText xml:space="preserve"> PAGEREF _Toc227142357 \h </w:instrText>
            </w:r>
            <w:r>
              <w:rPr>
                <w:noProof/>
                <w:webHidden/>
              </w:rPr>
            </w:r>
            <w:r>
              <w:rPr>
                <w:noProof/>
                <w:webHidden/>
              </w:rPr>
              <w:fldChar w:fldCharType="separate"/>
            </w:r>
            <w:r>
              <w:rPr>
                <w:noProof/>
                <w:webHidden/>
              </w:rPr>
              <w:t>7</w:t>
            </w:r>
            <w:r>
              <w:rPr>
                <w:noProof/>
                <w:webHidden/>
              </w:rPr>
              <w:fldChar w:fldCharType="end"/>
            </w:r>
          </w:hyperlink>
        </w:p>
        <w:p w14:paraId="40B54FEC" w14:textId="4774EFC7" w:rsidR="00D965AC" w:rsidRDefault="00D965AC">
          <w:pPr>
            <w:pStyle w:val="TOC2"/>
            <w:tabs>
              <w:tab w:val="right" w:leader="dot" w:pos="9736"/>
            </w:tabs>
            <w:rPr>
              <w:rFonts w:eastAsiaTheme="minorEastAsia"/>
              <w:noProof/>
              <w:color w:val="auto"/>
              <w:kern w:val="2"/>
              <w:sz w:val="24"/>
              <w:szCs w:val="24"/>
              <w:lang w:eastAsia="en-GB"/>
              <w14:ligatures w14:val="standardContextual"/>
            </w:rPr>
          </w:pPr>
          <w:hyperlink w:anchor="_Toc227142358" w:history="1">
            <w:r w:rsidRPr="00C60EC0">
              <w:rPr>
                <w:rStyle w:val="Hyperlink"/>
                <w:noProof/>
              </w:rPr>
              <w:t>9. Additional Comments</w:t>
            </w:r>
            <w:r>
              <w:rPr>
                <w:noProof/>
                <w:webHidden/>
              </w:rPr>
              <w:tab/>
            </w:r>
            <w:r>
              <w:rPr>
                <w:noProof/>
                <w:webHidden/>
              </w:rPr>
              <w:fldChar w:fldCharType="begin"/>
            </w:r>
            <w:r>
              <w:rPr>
                <w:noProof/>
                <w:webHidden/>
              </w:rPr>
              <w:instrText xml:space="preserve"> PAGEREF _Toc227142358 \h </w:instrText>
            </w:r>
            <w:r>
              <w:rPr>
                <w:noProof/>
                <w:webHidden/>
              </w:rPr>
            </w:r>
            <w:r>
              <w:rPr>
                <w:noProof/>
                <w:webHidden/>
              </w:rPr>
              <w:fldChar w:fldCharType="separate"/>
            </w:r>
            <w:r>
              <w:rPr>
                <w:noProof/>
                <w:webHidden/>
              </w:rPr>
              <w:t>7</w:t>
            </w:r>
            <w:r>
              <w:rPr>
                <w:noProof/>
                <w:webHidden/>
              </w:rPr>
              <w:fldChar w:fldCharType="end"/>
            </w:r>
          </w:hyperlink>
        </w:p>
        <w:p w14:paraId="06C7D825" w14:textId="0E885699" w:rsidR="00D965AC" w:rsidRDefault="00D965AC">
          <w:pPr>
            <w:pStyle w:val="TOC1"/>
            <w:rPr>
              <w:rFonts w:eastAsiaTheme="minorEastAsia"/>
              <w:color w:val="auto"/>
              <w:kern w:val="2"/>
              <w:sz w:val="24"/>
              <w:szCs w:val="24"/>
              <w:lang w:eastAsia="en-GB"/>
              <w14:ligatures w14:val="standardContextual"/>
            </w:rPr>
          </w:pPr>
          <w:hyperlink w:anchor="_Toc227142359" w:history="1">
            <w:r w:rsidRPr="00C60EC0">
              <w:rPr>
                <w:rStyle w:val="Hyperlink"/>
              </w:rPr>
              <w:t>Document Control, Detail and Change</w:t>
            </w:r>
            <w:r>
              <w:rPr>
                <w:webHidden/>
              </w:rPr>
              <w:tab/>
            </w:r>
            <w:r>
              <w:rPr>
                <w:webHidden/>
              </w:rPr>
              <w:fldChar w:fldCharType="begin"/>
            </w:r>
            <w:r>
              <w:rPr>
                <w:webHidden/>
              </w:rPr>
              <w:instrText xml:space="preserve"> PAGEREF _Toc227142359 \h </w:instrText>
            </w:r>
            <w:r>
              <w:rPr>
                <w:webHidden/>
              </w:rPr>
            </w:r>
            <w:r>
              <w:rPr>
                <w:webHidden/>
              </w:rPr>
              <w:fldChar w:fldCharType="separate"/>
            </w:r>
            <w:r>
              <w:rPr>
                <w:webHidden/>
              </w:rPr>
              <w:t>8</w:t>
            </w:r>
            <w:r>
              <w:rPr>
                <w:webHidden/>
              </w:rPr>
              <w:fldChar w:fldCharType="end"/>
            </w:r>
          </w:hyperlink>
        </w:p>
        <w:p w14:paraId="14660799" w14:textId="3BBBBAE4" w:rsidR="0013751E" w:rsidRPr="003500F9" w:rsidRDefault="007C6526" w:rsidP="007C6526">
          <w:r>
            <w:fldChar w:fldCharType="end"/>
          </w:r>
        </w:p>
      </w:sdtContent>
    </w:sdt>
    <w:p w14:paraId="293E2F0E" w14:textId="77777777" w:rsidR="006F3045" w:rsidRDefault="00634F71" w:rsidP="006F3045">
      <w:r w:rsidRPr="003500F9">
        <w:br w:type="page"/>
      </w:r>
    </w:p>
    <w:p w14:paraId="1A313EEE" w14:textId="77777777" w:rsidR="006008B1" w:rsidRDefault="006008B1" w:rsidP="006008B1">
      <w:pPr>
        <w:pStyle w:val="Heading1"/>
      </w:pPr>
      <w:bookmarkStart w:id="0" w:name="_Toc199425193"/>
      <w:bookmarkStart w:id="1" w:name="_Toc224210760"/>
      <w:bookmarkStart w:id="2" w:name="_Toc227142349"/>
      <w:r>
        <w:t>Principle Networks – Change Request Form</w:t>
      </w:r>
      <w:bookmarkEnd w:id="0"/>
      <w:bookmarkEnd w:id="1"/>
      <w:bookmarkEnd w:id="2"/>
    </w:p>
    <w:p w14:paraId="6E47EFC6" w14:textId="77777777" w:rsidR="006008B1" w:rsidRDefault="006008B1" w:rsidP="006008B1">
      <w:pPr>
        <w:pStyle w:val="Heading2"/>
      </w:pPr>
      <w:bookmarkStart w:id="3" w:name="_Toc199425194"/>
      <w:bookmarkStart w:id="4" w:name="_Toc224210761"/>
      <w:bookmarkStart w:id="5" w:name="_Toc227142350"/>
      <w:r>
        <w:t>1. Change Overview</w:t>
      </w:r>
      <w:bookmarkEnd w:id="3"/>
      <w:bookmarkEnd w:id="4"/>
      <w:bookmarkEnd w:id="5"/>
    </w:p>
    <w:p w14:paraId="58C66B6D" w14:textId="77777777" w:rsidR="006008B1" w:rsidRPr="00E002ED" w:rsidRDefault="006008B1" w:rsidP="006008B1">
      <w:pPr>
        <w:rPr>
          <w:sz w:val="18"/>
          <w:szCs w:val="18"/>
        </w:rPr>
      </w:pPr>
      <w:r w:rsidRPr="00E002ED">
        <w:rPr>
          <w:b/>
          <w:sz w:val="18"/>
          <w:szCs w:val="18"/>
        </w:rPr>
        <w:t>Requested By (Full Name, Department):</w:t>
      </w:r>
    </w:p>
    <w:tbl>
      <w:tblPr>
        <w:tblStyle w:val="TableGrid"/>
        <w:tblW w:w="0" w:type="auto"/>
        <w:tblLook w:val="04A0" w:firstRow="1" w:lastRow="0" w:firstColumn="1" w:lastColumn="0" w:noHBand="0" w:noVBand="1"/>
      </w:tblPr>
      <w:tblGrid>
        <w:gridCol w:w="4390"/>
      </w:tblGrid>
      <w:tr w:rsidR="006008B1" w:rsidRPr="007659B8" w14:paraId="4F91AF53" w14:textId="77777777">
        <w:tc>
          <w:tcPr>
            <w:tcW w:w="4390" w:type="dxa"/>
            <w:shd w:val="clear" w:color="auto" w:fill="F2F2F2" w:themeFill="background1" w:themeFillShade="F2"/>
          </w:tcPr>
          <w:p w14:paraId="4F140F09" w14:textId="77777777" w:rsidR="006008B1" w:rsidRPr="007659B8" w:rsidRDefault="006008B1"/>
        </w:tc>
      </w:tr>
    </w:tbl>
    <w:p w14:paraId="22FFE1F0" w14:textId="77777777" w:rsidR="006008B1" w:rsidRDefault="006008B1" w:rsidP="006008B1">
      <w:pPr>
        <w:pStyle w:val="NoSpacing"/>
      </w:pPr>
    </w:p>
    <w:p w14:paraId="4D8B8569" w14:textId="3072835E" w:rsidR="006008B1" w:rsidRPr="00E002ED" w:rsidRDefault="006008B1" w:rsidP="006008B1">
      <w:pPr>
        <w:rPr>
          <w:sz w:val="18"/>
          <w:szCs w:val="18"/>
        </w:rPr>
      </w:pPr>
      <w:r>
        <w:rPr>
          <w:b/>
        </w:rPr>
        <w:t>Change Title:</w:t>
      </w:r>
      <w:r w:rsidR="00C717A9">
        <w:rPr>
          <w:b/>
        </w:rPr>
        <w:br/>
      </w:r>
      <w:r w:rsidR="00E002ED">
        <w:rPr>
          <w:b/>
          <w:sz w:val="18"/>
          <w:szCs w:val="18"/>
        </w:rPr>
        <w:t>Short description of the firewall rule change</w:t>
      </w:r>
    </w:p>
    <w:tbl>
      <w:tblPr>
        <w:tblStyle w:val="TableGrid"/>
        <w:tblW w:w="0" w:type="auto"/>
        <w:tblLook w:val="04A0" w:firstRow="1" w:lastRow="0" w:firstColumn="1" w:lastColumn="0" w:noHBand="0" w:noVBand="1"/>
      </w:tblPr>
      <w:tblGrid>
        <w:gridCol w:w="9730"/>
      </w:tblGrid>
      <w:tr w:rsidR="006008B1" w:rsidRPr="007659B8" w14:paraId="50D9A9F1" w14:textId="77777777" w:rsidTr="00BF352E">
        <w:tc>
          <w:tcPr>
            <w:tcW w:w="9730" w:type="dxa"/>
            <w:shd w:val="clear" w:color="auto" w:fill="F2F2F2" w:themeFill="background1" w:themeFillShade="F2"/>
          </w:tcPr>
          <w:p w14:paraId="7C89E315" w14:textId="77777777" w:rsidR="006008B1" w:rsidRPr="007659B8" w:rsidRDefault="006008B1"/>
        </w:tc>
      </w:tr>
    </w:tbl>
    <w:p w14:paraId="5D84AE7B" w14:textId="77777777" w:rsidR="00BF352E" w:rsidRDefault="00BF352E" w:rsidP="00BF352E">
      <w:pPr>
        <w:rPr>
          <w:b/>
        </w:rPr>
      </w:pPr>
    </w:p>
    <w:p w14:paraId="0AF9C053" w14:textId="79529780" w:rsidR="00BF352E" w:rsidRDefault="00BF352E" w:rsidP="00BF352E">
      <w:pPr>
        <w:rPr>
          <w:b/>
        </w:rPr>
      </w:pPr>
      <w:r>
        <w:rPr>
          <w:b/>
        </w:rPr>
        <w:t xml:space="preserve">Change </w:t>
      </w:r>
      <w:r w:rsidR="00DE3EAB">
        <w:rPr>
          <w:b/>
        </w:rPr>
        <w:t>Type</w:t>
      </w:r>
      <w:r>
        <w:rPr>
          <w:b/>
        </w:rPr>
        <w:t>:</w:t>
      </w:r>
    </w:p>
    <w:p w14:paraId="7F5D052E" w14:textId="70BB6A46" w:rsidR="00DE3EAB" w:rsidRDefault="007772F9" w:rsidP="00DE3EAB">
      <w:sdt>
        <w:sdtPr>
          <w:id w:val="823702514"/>
          <w14:checkbox>
            <w14:checked w14:val="0"/>
            <w14:checkedState w14:val="2612" w14:font="MS Gothic"/>
            <w14:uncheckedState w14:val="2610" w14:font="MS Gothic"/>
          </w14:checkbox>
        </w:sdtPr>
        <w:sdtContent>
          <w:r w:rsidR="003B2D72">
            <w:rPr>
              <w:rFonts w:ascii="MS Gothic" w:eastAsia="MS Gothic" w:hAnsi="MS Gothic" w:hint="eastAsia"/>
            </w:rPr>
            <w:t>☐</w:t>
          </w:r>
        </w:sdtContent>
      </w:sdt>
      <w:r w:rsidR="00DE3EAB" w:rsidRPr="00DE3EAB">
        <w:t xml:space="preserve"> New rule</w:t>
      </w:r>
      <w:r w:rsidR="00DE3EAB" w:rsidRPr="00DE3EAB">
        <w:br/>
      </w:r>
      <w:sdt>
        <w:sdtPr>
          <w:id w:val="-1512438724"/>
          <w14:checkbox>
            <w14:checked w14:val="0"/>
            <w14:checkedState w14:val="2612" w14:font="MS Gothic"/>
            <w14:uncheckedState w14:val="2610" w14:font="MS Gothic"/>
          </w14:checkbox>
        </w:sdtPr>
        <w:sdtContent>
          <w:r w:rsidR="003B2D72">
            <w:rPr>
              <w:rFonts w:ascii="MS Gothic" w:eastAsia="MS Gothic" w:hAnsi="MS Gothic" w:hint="eastAsia"/>
            </w:rPr>
            <w:t>☐</w:t>
          </w:r>
        </w:sdtContent>
      </w:sdt>
      <w:r w:rsidR="003B2D72">
        <w:t xml:space="preserve"> </w:t>
      </w:r>
      <w:r w:rsidR="00DE3EAB" w:rsidRPr="00DE3EAB">
        <w:t>Modify existing rule</w:t>
      </w:r>
      <w:r w:rsidR="00DE3EAB" w:rsidRPr="00DE3EAB">
        <w:br/>
      </w:r>
      <w:sdt>
        <w:sdtPr>
          <w:id w:val="580419557"/>
          <w14:checkbox>
            <w14:checked w14:val="0"/>
            <w14:checkedState w14:val="2612" w14:font="MS Gothic"/>
            <w14:uncheckedState w14:val="2610" w14:font="MS Gothic"/>
          </w14:checkbox>
        </w:sdtPr>
        <w:sdtContent>
          <w:r w:rsidR="003B2D72">
            <w:rPr>
              <w:rFonts w:ascii="MS Gothic" w:eastAsia="MS Gothic" w:hAnsi="MS Gothic" w:hint="eastAsia"/>
            </w:rPr>
            <w:t>☐</w:t>
          </w:r>
        </w:sdtContent>
      </w:sdt>
      <w:r w:rsidR="00DE3EAB" w:rsidRPr="00DE3EAB">
        <w:t xml:space="preserve"> Remove rule</w:t>
      </w:r>
    </w:p>
    <w:p w14:paraId="078D13B9" w14:textId="6ACF314E" w:rsidR="006008B1" w:rsidRPr="007659B8" w:rsidRDefault="00C717A9" w:rsidP="006008B1">
      <w:pPr>
        <w:rPr>
          <w:b/>
        </w:rPr>
      </w:pPr>
      <w:r>
        <w:rPr>
          <w:b/>
        </w:rPr>
        <w:t>Business Reason / Justification</w:t>
      </w:r>
      <w:r w:rsidR="006008B1">
        <w:rPr>
          <w:b/>
        </w:rPr>
        <w:t>:</w:t>
      </w:r>
      <w:r w:rsidR="006C1F33">
        <w:rPr>
          <w:b/>
        </w:rPr>
        <w:br/>
      </w:r>
      <w:r w:rsidR="006C1F33" w:rsidRPr="006C1F33">
        <w:rPr>
          <w:b/>
          <w:sz w:val="18"/>
          <w:szCs w:val="18"/>
        </w:rPr>
        <w:t>Explain why this firewall rule change is required and what service or business it supports</w:t>
      </w:r>
    </w:p>
    <w:tbl>
      <w:tblPr>
        <w:tblStyle w:val="TableGrid"/>
        <w:tblW w:w="0" w:type="auto"/>
        <w:tblLook w:val="04A0" w:firstRow="1" w:lastRow="0" w:firstColumn="1" w:lastColumn="0" w:noHBand="0" w:noVBand="1"/>
      </w:tblPr>
      <w:tblGrid>
        <w:gridCol w:w="9730"/>
      </w:tblGrid>
      <w:tr w:rsidR="006008B1" w:rsidRPr="007659B8" w14:paraId="70907BBA" w14:textId="77777777">
        <w:tc>
          <w:tcPr>
            <w:tcW w:w="9736" w:type="dxa"/>
            <w:shd w:val="clear" w:color="auto" w:fill="F2F2F2" w:themeFill="background1" w:themeFillShade="F2"/>
          </w:tcPr>
          <w:p w14:paraId="4A3A5B07" w14:textId="77777777" w:rsidR="006008B1" w:rsidRDefault="006008B1">
            <w:pPr>
              <w:ind w:firstLine="720"/>
            </w:pPr>
          </w:p>
          <w:p w14:paraId="3BC2E593" w14:textId="77777777" w:rsidR="006008B1" w:rsidRDefault="006008B1"/>
          <w:p w14:paraId="3EEDFD90" w14:textId="77777777" w:rsidR="006008B1" w:rsidRDefault="006008B1"/>
          <w:p w14:paraId="4B2549E4" w14:textId="77777777" w:rsidR="006008B1" w:rsidRPr="007659B8" w:rsidRDefault="006008B1"/>
        </w:tc>
      </w:tr>
    </w:tbl>
    <w:p w14:paraId="71E78ED8" w14:textId="77777777" w:rsidR="006008B1" w:rsidRDefault="006008B1" w:rsidP="006008B1"/>
    <w:p w14:paraId="5B5FF379" w14:textId="0CF745FA" w:rsidR="006008B1" w:rsidRPr="00D965AC" w:rsidRDefault="006008B1" w:rsidP="006008B1">
      <w:pPr>
        <w:pStyle w:val="Heading2"/>
        <w:rPr>
          <w:rFonts w:cstheme="minorHAnsi"/>
        </w:rPr>
      </w:pPr>
      <w:bookmarkStart w:id="6" w:name="_Toc199425195"/>
      <w:bookmarkStart w:id="7" w:name="_Toc224210762"/>
      <w:bookmarkStart w:id="8" w:name="_Toc227142351"/>
      <w:r w:rsidRPr="00D965AC">
        <w:rPr>
          <w:rFonts w:cstheme="minorHAnsi"/>
        </w:rPr>
        <w:t>2.</w:t>
      </w:r>
      <w:r w:rsidR="00C717A9" w:rsidRPr="00D965AC">
        <w:rPr>
          <w:rFonts w:cstheme="minorHAnsi"/>
        </w:rPr>
        <w:t xml:space="preserve"> Firewall Rule</w:t>
      </w:r>
      <w:r w:rsidRPr="00D965AC">
        <w:rPr>
          <w:rFonts w:cstheme="minorHAnsi"/>
        </w:rPr>
        <w:t xml:space="preserve"> Details</w:t>
      </w:r>
      <w:bookmarkEnd w:id="6"/>
      <w:bookmarkEnd w:id="7"/>
      <w:bookmarkEnd w:id="8"/>
      <w:r w:rsidR="00D965AC" w:rsidRPr="00D965AC">
        <w:rPr>
          <w:rFonts w:cstheme="minorHAnsi"/>
        </w:rPr>
        <w:br/>
      </w:r>
      <w:r w:rsidR="00D965AC" w:rsidRPr="00D965AC">
        <w:rPr>
          <w:rFonts w:cstheme="minorHAnsi"/>
          <w:color w:val="auto"/>
          <w:sz w:val="18"/>
          <w:szCs w:val="18"/>
        </w:rPr>
        <w:t>Fill in the relevant information:</w:t>
      </w:r>
    </w:p>
    <w:tbl>
      <w:tblPr>
        <w:tblW w:w="9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7"/>
        <w:gridCol w:w="1072"/>
        <w:gridCol w:w="868"/>
        <w:gridCol w:w="1169"/>
        <w:gridCol w:w="1448"/>
        <w:gridCol w:w="926"/>
        <w:gridCol w:w="1089"/>
        <w:gridCol w:w="931"/>
        <w:gridCol w:w="1160"/>
      </w:tblGrid>
      <w:tr w:rsidR="00FC0AFB" w14:paraId="599D0D9D" w14:textId="77777777" w:rsidTr="008C6FA1">
        <w:trPr>
          <w:trHeight w:val="536"/>
          <w:tblHeader/>
        </w:trPr>
        <w:tc>
          <w:tcPr>
            <w:tcW w:w="1231"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030ADD85" w14:textId="77777777" w:rsidR="009D22F7" w:rsidRDefault="009D22F7">
            <w:r>
              <w:rPr>
                <w:rFonts w:ascii="Arial" w:eastAsia="Arial" w:hAnsi="Arial" w:cs="Arial"/>
                <w:b/>
                <w:bCs/>
                <w:color w:val="FFFFFF"/>
                <w:sz w:val="16"/>
                <w:szCs w:val="16"/>
              </w:rPr>
              <w:t>Source IP / Network</w:t>
            </w:r>
          </w:p>
        </w:tc>
        <w:tc>
          <w:tcPr>
            <w:tcW w:w="1073"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52E0EC24" w14:textId="77777777" w:rsidR="009D22F7" w:rsidRDefault="009D22F7">
            <w:r>
              <w:rPr>
                <w:rFonts w:ascii="Arial" w:eastAsia="Arial" w:hAnsi="Arial" w:cs="Arial"/>
                <w:b/>
                <w:bCs/>
                <w:color w:val="FFFFFF"/>
                <w:sz w:val="16"/>
                <w:szCs w:val="16"/>
              </w:rPr>
              <w:t>Destination IP / Network</w:t>
            </w:r>
          </w:p>
        </w:tc>
        <w:tc>
          <w:tcPr>
            <w:tcW w:w="884"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19CFFD18" w14:textId="77777777" w:rsidR="009D22F7" w:rsidRDefault="009D22F7">
            <w:r>
              <w:rPr>
                <w:rFonts w:ascii="Arial" w:eastAsia="Arial" w:hAnsi="Arial" w:cs="Arial"/>
                <w:b/>
                <w:bCs/>
                <w:color w:val="FFFFFF"/>
                <w:sz w:val="16"/>
                <w:szCs w:val="16"/>
              </w:rPr>
              <w:t>Ports / Services</w:t>
            </w:r>
          </w:p>
        </w:tc>
        <w:tc>
          <w:tcPr>
            <w:tcW w:w="1135"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5B2D4E4B" w14:textId="77777777" w:rsidR="009D22F7" w:rsidRDefault="009D22F7">
            <w:r>
              <w:rPr>
                <w:rFonts w:ascii="Arial" w:eastAsia="Arial" w:hAnsi="Arial" w:cs="Arial"/>
                <w:b/>
                <w:bCs/>
                <w:color w:val="FFFFFF"/>
                <w:sz w:val="16"/>
                <w:szCs w:val="16"/>
              </w:rPr>
              <w:t>Action (Allow/Deny)</w:t>
            </w:r>
          </w:p>
        </w:tc>
        <w:tc>
          <w:tcPr>
            <w:tcW w:w="896"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74218582" w14:textId="77777777" w:rsidR="009D22F7" w:rsidRDefault="009D22F7">
            <w:r>
              <w:rPr>
                <w:rFonts w:ascii="Arial" w:eastAsia="Arial" w:hAnsi="Arial" w:cs="Arial"/>
                <w:b/>
                <w:bCs/>
                <w:color w:val="FFFFFF"/>
                <w:sz w:val="16"/>
                <w:szCs w:val="16"/>
              </w:rPr>
              <w:t>Traffic Direction</w:t>
            </w:r>
          </w:p>
        </w:tc>
        <w:tc>
          <w:tcPr>
            <w:tcW w:w="1037"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450BCC81" w14:textId="77777777" w:rsidR="009D22F7" w:rsidRDefault="009D22F7">
            <w:r>
              <w:rPr>
                <w:rFonts w:ascii="Arial" w:eastAsia="Arial" w:hAnsi="Arial" w:cs="Arial"/>
                <w:b/>
                <w:bCs/>
                <w:color w:val="FFFFFF"/>
                <w:sz w:val="16"/>
                <w:szCs w:val="16"/>
              </w:rPr>
              <w:t>Security Zone / Interface</w:t>
            </w:r>
          </w:p>
        </w:tc>
        <w:tc>
          <w:tcPr>
            <w:tcW w:w="1153"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70B14980" w14:textId="77777777" w:rsidR="009D22F7" w:rsidRDefault="009D22F7">
            <w:r>
              <w:rPr>
                <w:rFonts w:ascii="Arial" w:eastAsia="Arial" w:hAnsi="Arial" w:cs="Arial"/>
                <w:b/>
                <w:bCs/>
                <w:color w:val="FFFFFF"/>
                <w:sz w:val="16"/>
                <w:szCs w:val="16"/>
              </w:rPr>
              <w:t>Associated System / App</w:t>
            </w:r>
          </w:p>
        </w:tc>
        <w:tc>
          <w:tcPr>
            <w:tcW w:w="954"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5C5DAF21" w14:textId="77777777" w:rsidR="009D22F7" w:rsidRDefault="009D22F7">
            <w:r>
              <w:rPr>
                <w:rFonts w:ascii="Arial" w:eastAsia="Arial" w:hAnsi="Arial" w:cs="Arial"/>
                <w:b/>
                <w:bCs/>
                <w:color w:val="FFFFFF"/>
                <w:sz w:val="16"/>
                <w:szCs w:val="16"/>
              </w:rPr>
              <w:t>Rule Duration</w:t>
            </w:r>
          </w:p>
        </w:tc>
        <w:tc>
          <w:tcPr>
            <w:tcW w:w="1507"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11147A1B" w14:textId="77777777" w:rsidR="009D22F7" w:rsidRDefault="009D22F7">
            <w:r>
              <w:rPr>
                <w:rFonts w:ascii="Arial" w:eastAsia="Arial" w:hAnsi="Arial" w:cs="Arial"/>
                <w:b/>
                <w:bCs/>
                <w:color w:val="FFFFFF"/>
                <w:sz w:val="16"/>
                <w:szCs w:val="16"/>
              </w:rPr>
              <w:t>Existing Rule Reference</w:t>
            </w:r>
          </w:p>
        </w:tc>
      </w:tr>
      <w:tr w:rsidR="00FC0AFB" w:rsidRPr="006B3C0D" w14:paraId="26FBA37B" w14:textId="77777777" w:rsidTr="006B3C0D">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79201586" w14:textId="77777777" w:rsidR="009D22F7" w:rsidRPr="006B3C0D" w:rsidRDefault="009D22F7">
            <w:pPr>
              <w:rPr>
                <w:rFonts w:cstheme="minorHAnsi"/>
              </w:rPr>
            </w:pPr>
            <w:r w:rsidRPr="006B3C0D">
              <w:rPr>
                <w:rFonts w:eastAsia="Arial" w:cstheme="minorHAnsi"/>
                <w:i/>
                <w:iCs/>
                <w:color w:val="888888"/>
                <w:sz w:val="16"/>
                <w:szCs w:val="16"/>
              </w:rPr>
              <w:t>e.g. 192.168.1.0/24</w:t>
            </w:r>
          </w:p>
        </w:tc>
        <w:tc>
          <w:tcPr>
            <w:tcW w:w="107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EE6BF8C" w14:textId="77777777" w:rsidR="009D22F7" w:rsidRPr="006B3C0D" w:rsidRDefault="009D22F7">
            <w:pPr>
              <w:rPr>
                <w:rFonts w:cstheme="minorHAnsi"/>
              </w:rPr>
            </w:pPr>
            <w:r w:rsidRPr="006B3C0D">
              <w:rPr>
                <w:rFonts w:eastAsia="Arial" w:cstheme="minorHAnsi"/>
                <w:i/>
                <w:iCs/>
                <w:color w:val="888888"/>
                <w:sz w:val="16"/>
                <w:szCs w:val="16"/>
              </w:rPr>
              <w:t>e.g. 10.0.0.5</w:t>
            </w:r>
          </w:p>
        </w:tc>
        <w:tc>
          <w:tcPr>
            <w:tcW w:w="88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54F4017" w14:textId="77777777" w:rsidR="009D22F7" w:rsidRPr="006B3C0D" w:rsidRDefault="009D22F7">
            <w:pPr>
              <w:rPr>
                <w:rFonts w:cstheme="minorHAnsi"/>
              </w:rPr>
            </w:pPr>
            <w:r w:rsidRPr="006B3C0D">
              <w:rPr>
                <w:rFonts w:eastAsia="Arial" w:cstheme="minorHAnsi"/>
                <w:i/>
                <w:iCs/>
                <w:color w:val="888888"/>
                <w:sz w:val="16"/>
                <w:szCs w:val="16"/>
              </w:rPr>
              <w:t>TCP 443</w:t>
            </w:r>
          </w:p>
        </w:tc>
        <w:tc>
          <w:tcPr>
            <w:tcW w:w="1135"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C5A9137" w14:textId="77777777" w:rsidR="009D22F7" w:rsidRPr="006B3C0D" w:rsidRDefault="009D22F7">
            <w:pPr>
              <w:rPr>
                <w:rFonts w:cstheme="minorHAnsi"/>
              </w:rPr>
            </w:pPr>
            <w:r w:rsidRPr="006B3C0D">
              <w:rPr>
                <w:rFonts w:eastAsia="Arial" w:cstheme="minorHAnsi"/>
                <w:i/>
                <w:iCs/>
                <w:color w:val="888888"/>
                <w:sz w:val="16"/>
                <w:szCs w:val="16"/>
              </w:rPr>
              <w:t>Allow</w:t>
            </w:r>
          </w:p>
        </w:tc>
        <w:tc>
          <w:tcPr>
            <w:tcW w:w="8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981C32C" w14:textId="708BA7D2" w:rsidR="009D22F7" w:rsidRPr="006B3C0D" w:rsidRDefault="009D22F7">
            <w:pPr>
              <w:rPr>
                <w:rFonts w:cstheme="minorHAnsi"/>
              </w:rPr>
            </w:pPr>
            <w:r w:rsidRPr="006B3C0D">
              <w:rPr>
                <w:rFonts w:eastAsia="Arial" w:cstheme="minorHAnsi"/>
                <w:i/>
                <w:iCs/>
                <w:color w:val="888888"/>
                <w:sz w:val="16"/>
                <w:szCs w:val="16"/>
              </w:rPr>
              <w:t>Outbound</w:t>
            </w:r>
            <w:r w:rsidR="00FC0AFB" w:rsidRPr="006B3C0D">
              <w:rPr>
                <w:rFonts w:eastAsia="Arial" w:cstheme="minorHAnsi"/>
                <w:i/>
                <w:iCs/>
                <w:color w:val="888888"/>
                <w:sz w:val="16"/>
                <w:szCs w:val="16"/>
              </w:rPr>
              <w:t>/Inbound</w:t>
            </w:r>
          </w:p>
        </w:tc>
        <w:tc>
          <w:tcPr>
            <w:tcW w:w="10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22940CF" w14:textId="77777777" w:rsidR="009D22F7" w:rsidRPr="006B3C0D" w:rsidRDefault="009D22F7">
            <w:pPr>
              <w:rPr>
                <w:rFonts w:cstheme="minorHAnsi"/>
              </w:rPr>
            </w:pPr>
            <w:r w:rsidRPr="006B3C0D">
              <w:rPr>
                <w:rFonts w:eastAsia="Arial" w:cstheme="minorHAnsi"/>
                <w:i/>
                <w:iCs/>
                <w:color w:val="888888"/>
                <w:sz w:val="16"/>
                <w:szCs w:val="16"/>
              </w:rPr>
              <w:t>LAN → WAN</w:t>
            </w:r>
          </w:p>
        </w:tc>
        <w:tc>
          <w:tcPr>
            <w:tcW w:w="115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3A8062A" w14:textId="77777777" w:rsidR="009D22F7" w:rsidRPr="006B3C0D" w:rsidRDefault="009D22F7">
            <w:pPr>
              <w:rPr>
                <w:rFonts w:cstheme="minorHAnsi"/>
              </w:rPr>
            </w:pPr>
            <w:r w:rsidRPr="006B3C0D">
              <w:rPr>
                <w:rFonts w:eastAsia="Arial" w:cstheme="minorHAnsi"/>
                <w:i/>
                <w:iCs/>
                <w:color w:val="888888"/>
                <w:sz w:val="16"/>
                <w:szCs w:val="16"/>
              </w:rPr>
              <w:t>Web Server</w:t>
            </w:r>
          </w:p>
        </w:tc>
        <w:tc>
          <w:tcPr>
            <w:tcW w:w="9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0013F3F" w14:textId="77777777" w:rsidR="009D22F7" w:rsidRPr="006B3C0D" w:rsidRDefault="009D22F7">
            <w:pPr>
              <w:rPr>
                <w:rFonts w:cstheme="minorHAnsi"/>
              </w:rPr>
            </w:pPr>
            <w:r w:rsidRPr="006B3C0D">
              <w:rPr>
                <w:rFonts w:eastAsia="Arial" w:cstheme="minorHAnsi"/>
                <w:i/>
                <w:iCs/>
                <w:color w:val="888888"/>
                <w:sz w:val="16"/>
                <w:szCs w:val="16"/>
              </w:rPr>
              <w:t>Permanent</w:t>
            </w:r>
          </w:p>
        </w:tc>
        <w:tc>
          <w:tcPr>
            <w:tcW w:w="150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4AE3FA06" w14:textId="77777777" w:rsidR="009D22F7" w:rsidRPr="006B3C0D" w:rsidRDefault="009D22F7">
            <w:pPr>
              <w:rPr>
                <w:rFonts w:cstheme="minorHAnsi"/>
              </w:rPr>
            </w:pPr>
          </w:p>
        </w:tc>
      </w:tr>
      <w:tr w:rsidR="00FC0AFB" w14:paraId="02F7B446" w14:textId="77777777" w:rsidTr="008C6FA1">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EBB6B38" w14:textId="77777777" w:rsidR="009D22F7" w:rsidRPr="006B3C0D" w:rsidRDefault="009D22F7">
            <w:pPr>
              <w:rPr>
                <w:rFonts w:cstheme="minorHAnsi"/>
              </w:rPr>
            </w:pPr>
          </w:p>
        </w:tc>
        <w:tc>
          <w:tcPr>
            <w:tcW w:w="107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70D0C67" w14:textId="77777777" w:rsidR="009D22F7" w:rsidRPr="006B3C0D" w:rsidRDefault="009D22F7">
            <w:pPr>
              <w:rPr>
                <w:rFonts w:cstheme="minorHAnsi"/>
              </w:rPr>
            </w:pPr>
          </w:p>
        </w:tc>
        <w:tc>
          <w:tcPr>
            <w:tcW w:w="88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AA182B6" w14:textId="77777777" w:rsidR="009D22F7" w:rsidRPr="006B3C0D" w:rsidRDefault="009D22F7">
            <w:pPr>
              <w:rPr>
                <w:rFonts w:cstheme="minorHAnsi"/>
              </w:rPr>
            </w:pPr>
          </w:p>
        </w:tc>
        <w:tc>
          <w:tcPr>
            <w:tcW w:w="113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51208244" w14:textId="77777777" w:rsidR="009D22F7" w:rsidRPr="006B3C0D" w:rsidRDefault="009D22F7">
            <w:pPr>
              <w:rPr>
                <w:rFonts w:cstheme="minorHAnsi"/>
              </w:rPr>
            </w:pPr>
          </w:p>
        </w:tc>
        <w:tc>
          <w:tcPr>
            <w:tcW w:w="8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7325819" w14:textId="77777777" w:rsidR="009D22F7" w:rsidRPr="006B3C0D" w:rsidRDefault="009D22F7">
            <w:pPr>
              <w:rPr>
                <w:rFonts w:cstheme="minorHAnsi"/>
              </w:rPr>
            </w:pPr>
          </w:p>
        </w:tc>
        <w:tc>
          <w:tcPr>
            <w:tcW w:w="10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16A986B" w14:textId="77777777" w:rsidR="009D22F7" w:rsidRPr="006B3C0D" w:rsidRDefault="009D22F7">
            <w:pPr>
              <w:rPr>
                <w:rFonts w:cstheme="minorHAnsi"/>
              </w:rPr>
            </w:pPr>
          </w:p>
        </w:tc>
        <w:tc>
          <w:tcPr>
            <w:tcW w:w="115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165F279" w14:textId="77777777" w:rsidR="009D22F7" w:rsidRPr="006B3C0D" w:rsidRDefault="009D22F7">
            <w:pPr>
              <w:rPr>
                <w:rFonts w:cstheme="minorHAnsi"/>
              </w:rPr>
            </w:pPr>
          </w:p>
        </w:tc>
        <w:tc>
          <w:tcPr>
            <w:tcW w:w="9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F13EF3C" w14:textId="77777777" w:rsidR="009D22F7" w:rsidRPr="006B3C0D" w:rsidRDefault="009D22F7">
            <w:pPr>
              <w:rPr>
                <w:rFonts w:cstheme="minorHAnsi"/>
              </w:rPr>
            </w:pPr>
          </w:p>
        </w:tc>
        <w:tc>
          <w:tcPr>
            <w:tcW w:w="150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ACDC47D" w14:textId="77777777" w:rsidR="009D22F7" w:rsidRPr="006B3C0D" w:rsidRDefault="009D22F7">
            <w:pPr>
              <w:rPr>
                <w:rFonts w:cstheme="minorHAnsi"/>
              </w:rPr>
            </w:pPr>
          </w:p>
        </w:tc>
      </w:tr>
      <w:tr w:rsidR="00FC0AFB" w14:paraId="29EF9BC3" w14:textId="77777777" w:rsidTr="006B3C0D">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73CB9221" w14:textId="77777777" w:rsidR="009D22F7" w:rsidRPr="006B3C0D" w:rsidRDefault="009D22F7">
            <w:pPr>
              <w:rPr>
                <w:rFonts w:cstheme="minorHAnsi"/>
              </w:rPr>
            </w:pPr>
          </w:p>
        </w:tc>
        <w:tc>
          <w:tcPr>
            <w:tcW w:w="107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3B1FEBD" w14:textId="77777777" w:rsidR="009D22F7" w:rsidRPr="006B3C0D" w:rsidRDefault="009D22F7">
            <w:pPr>
              <w:rPr>
                <w:rFonts w:cstheme="minorHAnsi"/>
              </w:rPr>
            </w:pPr>
          </w:p>
        </w:tc>
        <w:tc>
          <w:tcPr>
            <w:tcW w:w="88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E868814" w14:textId="77777777" w:rsidR="009D22F7" w:rsidRPr="006B3C0D" w:rsidRDefault="009D22F7">
            <w:pPr>
              <w:rPr>
                <w:rFonts w:cstheme="minorHAnsi"/>
              </w:rPr>
            </w:pPr>
          </w:p>
        </w:tc>
        <w:tc>
          <w:tcPr>
            <w:tcW w:w="1135"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4A1F44ED" w14:textId="77777777" w:rsidR="009D22F7" w:rsidRPr="006B3C0D" w:rsidRDefault="009D22F7">
            <w:pPr>
              <w:rPr>
                <w:rFonts w:cstheme="minorHAnsi"/>
              </w:rPr>
            </w:pPr>
          </w:p>
        </w:tc>
        <w:tc>
          <w:tcPr>
            <w:tcW w:w="8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CA413E3" w14:textId="77777777" w:rsidR="009D22F7" w:rsidRPr="006B3C0D" w:rsidRDefault="009D22F7">
            <w:pPr>
              <w:rPr>
                <w:rFonts w:cstheme="minorHAnsi"/>
              </w:rPr>
            </w:pPr>
          </w:p>
        </w:tc>
        <w:tc>
          <w:tcPr>
            <w:tcW w:w="10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D9BB280" w14:textId="77777777" w:rsidR="009D22F7" w:rsidRPr="006B3C0D" w:rsidRDefault="009D22F7">
            <w:pPr>
              <w:rPr>
                <w:rFonts w:cstheme="minorHAnsi"/>
              </w:rPr>
            </w:pPr>
          </w:p>
        </w:tc>
        <w:tc>
          <w:tcPr>
            <w:tcW w:w="115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491B9378" w14:textId="77777777" w:rsidR="009D22F7" w:rsidRPr="006B3C0D" w:rsidRDefault="009D22F7">
            <w:pPr>
              <w:rPr>
                <w:rFonts w:cstheme="minorHAnsi"/>
              </w:rPr>
            </w:pPr>
          </w:p>
        </w:tc>
        <w:tc>
          <w:tcPr>
            <w:tcW w:w="9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41F53A8F" w14:textId="77777777" w:rsidR="009D22F7" w:rsidRPr="006B3C0D" w:rsidRDefault="009D22F7">
            <w:pPr>
              <w:rPr>
                <w:rFonts w:cstheme="minorHAnsi"/>
              </w:rPr>
            </w:pPr>
          </w:p>
        </w:tc>
        <w:tc>
          <w:tcPr>
            <w:tcW w:w="150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77D4633A" w14:textId="77777777" w:rsidR="009D22F7" w:rsidRPr="006B3C0D" w:rsidRDefault="009D22F7">
            <w:pPr>
              <w:rPr>
                <w:rFonts w:cstheme="minorHAnsi"/>
              </w:rPr>
            </w:pPr>
          </w:p>
        </w:tc>
      </w:tr>
      <w:tr w:rsidR="00FC0AFB" w14:paraId="6DBAB185" w14:textId="77777777" w:rsidTr="008C6FA1">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8374CB2" w14:textId="77777777" w:rsidR="009D22F7" w:rsidRPr="006B3C0D" w:rsidRDefault="009D22F7">
            <w:pPr>
              <w:rPr>
                <w:rFonts w:cstheme="minorHAnsi"/>
              </w:rPr>
            </w:pPr>
          </w:p>
        </w:tc>
        <w:tc>
          <w:tcPr>
            <w:tcW w:w="107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C864618" w14:textId="77777777" w:rsidR="009D22F7" w:rsidRPr="006B3C0D" w:rsidRDefault="009D22F7">
            <w:pPr>
              <w:rPr>
                <w:rFonts w:cstheme="minorHAnsi"/>
              </w:rPr>
            </w:pPr>
          </w:p>
        </w:tc>
        <w:tc>
          <w:tcPr>
            <w:tcW w:w="88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63BE31B" w14:textId="77777777" w:rsidR="009D22F7" w:rsidRPr="006B3C0D" w:rsidRDefault="009D22F7">
            <w:pPr>
              <w:rPr>
                <w:rFonts w:cstheme="minorHAnsi"/>
              </w:rPr>
            </w:pPr>
          </w:p>
        </w:tc>
        <w:tc>
          <w:tcPr>
            <w:tcW w:w="113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2845B3A" w14:textId="77777777" w:rsidR="009D22F7" w:rsidRPr="006B3C0D" w:rsidRDefault="009D22F7">
            <w:pPr>
              <w:rPr>
                <w:rFonts w:cstheme="minorHAnsi"/>
              </w:rPr>
            </w:pPr>
          </w:p>
        </w:tc>
        <w:tc>
          <w:tcPr>
            <w:tcW w:w="8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AAC8070" w14:textId="77777777" w:rsidR="009D22F7" w:rsidRPr="006B3C0D" w:rsidRDefault="009D22F7">
            <w:pPr>
              <w:rPr>
                <w:rFonts w:cstheme="minorHAnsi"/>
              </w:rPr>
            </w:pPr>
          </w:p>
        </w:tc>
        <w:tc>
          <w:tcPr>
            <w:tcW w:w="10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6C7FD49" w14:textId="77777777" w:rsidR="009D22F7" w:rsidRPr="006B3C0D" w:rsidRDefault="009D22F7">
            <w:pPr>
              <w:rPr>
                <w:rFonts w:cstheme="minorHAnsi"/>
              </w:rPr>
            </w:pPr>
          </w:p>
        </w:tc>
        <w:tc>
          <w:tcPr>
            <w:tcW w:w="115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14CC6FE" w14:textId="77777777" w:rsidR="009D22F7" w:rsidRPr="006B3C0D" w:rsidRDefault="009D22F7">
            <w:pPr>
              <w:rPr>
                <w:rFonts w:cstheme="minorHAnsi"/>
              </w:rPr>
            </w:pPr>
          </w:p>
        </w:tc>
        <w:tc>
          <w:tcPr>
            <w:tcW w:w="9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97AC037" w14:textId="77777777" w:rsidR="009D22F7" w:rsidRPr="006B3C0D" w:rsidRDefault="009D22F7">
            <w:pPr>
              <w:rPr>
                <w:rFonts w:cstheme="minorHAnsi"/>
              </w:rPr>
            </w:pPr>
          </w:p>
        </w:tc>
        <w:tc>
          <w:tcPr>
            <w:tcW w:w="150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52CAB77" w14:textId="77777777" w:rsidR="009D22F7" w:rsidRPr="006B3C0D" w:rsidRDefault="009D22F7">
            <w:pPr>
              <w:rPr>
                <w:rFonts w:cstheme="minorHAnsi"/>
              </w:rPr>
            </w:pPr>
          </w:p>
        </w:tc>
      </w:tr>
      <w:tr w:rsidR="00FC0AFB" w14:paraId="36C2E35D" w14:textId="77777777" w:rsidTr="006B3C0D">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E392B7C" w14:textId="77777777" w:rsidR="009D22F7" w:rsidRPr="006B3C0D" w:rsidRDefault="009D22F7">
            <w:pPr>
              <w:rPr>
                <w:rFonts w:cstheme="minorHAnsi"/>
              </w:rPr>
            </w:pPr>
          </w:p>
        </w:tc>
        <w:tc>
          <w:tcPr>
            <w:tcW w:w="107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2460ABD" w14:textId="77777777" w:rsidR="009D22F7" w:rsidRPr="006B3C0D" w:rsidRDefault="009D22F7">
            <w:pPr>
              <w:rPr>
                <w:rFonts w:cstheme="minorHAnsi"/>
              </w:rPr>
            </w:pPr>
          </w:p>
        </w:tc>
        <w:tc>
          <w:tcPr>
            <w:tcW w:w="88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3416D492" w14:textId="77777777" w:rsidR="009D22F7" w:rsidRPr="006B3C0D" w:rsidRDefault="009D22F7">
            <w:pPr>
              <w:rPr>
                <w:rFonts w:cstheme="minorHAnsi"/>
              </w:rPr>
            </w:pPr>
          </w:p>
        </w:tc>
        <w:tc>
          <w:tcPr>
            <w:tcW w:w="1135"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AE5ABB2" w14:textId="77777777" w:rsidR="009D22F7" w:rsidRPr="006B3C0D" w:rsidRDefault="009D22F7">
            <w:pPr>
              <w:rPr>
                <w:rFonts w:cstheme="minorHAnsi"/>
              </w:rPr>
            </w:pPr>
          </w:p>
        </w:tc>
        <w:tc>
          <w:tcPr>
            <w:tcW w:w="8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7F8B085" w14:textId="77777777" w:rsidR="009D22F7" w:rsidRPr="006B3C0D" w:rsidRDefault="009D22F7">
            <w:pPr>
              <w:rPr>
                <w:rFonts w:cstheme="minorHAnsi"/>
              </w:rPr>
            </w:pPr>
          </w:p>
        </w:tc>
        <w:tc>
          <w:tcPr>
            <w:tcW w:w="10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A98A4AC" w14:textId="77777777" w:rsidR="009D22F7" w:rsidRPr="006B3C0D" w:rsidRDefault="009D22F7">
            <w:pPr>
              <w:rPr>
                <w:rFonts w:cstheme="minorHAnsi"/>
              </w:rPr>
            </w:pPr>
          </w:p>
        </w:tc>
        <w:tc>
          <w:tcPr>
            <w:tcW w:w="115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7CF249D3" w14:textId="77777777" w:rsidR="009D22F7" w:rsidRPr="006B3C0D" w:rsidRDefault="009D22F7">
            <w:pPr>
              <w:rPr>
                <w:rFonts w:cstheme="minorHAnsi"/>
              </w:rPr>
            </w:pPr>
          </w:p>
        </w:tc>
        <w:tc>
          <w:tcPr>
            <w:tcW w:w="9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760720B4" w14:textId="77777777" w:rsidR="009D22F7" w:rsidRPr="006B3C0D" w:rsidRDefault="009D22F7">
            <w:pPr>
              <w:rPr>
                <w:rFonts w:cstheme="minorHAnsi"/>
              </w:rPr>
            </w:pPr>
          </w:p>
        </w:tc>
        <w:tc>
          <w:tcPr>
            <w:tcW w:w="150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A7E9FBE" w14:textId="77777777" w:rsidR="009D22F7" w:rsidRPr="006B3C0D" w:rsidRDefault="009D22F7">
            <w:pPr>
              <w:rPr>
                <w:rFonts w:cstheme="minorHAnsi"/>
              </w:rPr>
            </w:pPr>
          </w:p>
        </w:tc>
      </w:tr>
      <w:tr w:rsidR="00FC0AFB" w14:paraId="5BEE7A54" w14:textId="77777777" w:rsidTr="008C6FA1">
        <w:trPr>
          <w:trHeight w:val="478"/>
        </w:trPr>
        <w:tc>
          <w:tcPr>
            <w:tcW w:w="123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6D99281F" w14:textId="77777777" w:rsidR="009D22F7" w:rsidRPr="006B3C0D" w:rsidRDefault="009D22F7">
            <w:pPr>
              <w:rPr>
                <w:rFonts w:cstheme="minorHAnsi"/>
              </w:rPr>
            </w:pPr>
          </w:p>
        </w:tc>
        <w:tc>
          <w:tcPr>
            <w:tcW w:w="107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7A51617" w14:textId="77777777" w:rsidR="009D22F7" w:rsidRPr="006B3C0D" w:rsidRDefault="009D22F7">
            <w:pPr>
              <w:rPr>
                <w:rFonts w:cstheme="minorHAnsi"/>
              </w:rPr>
            </w:pPr>
          </w:p>
        </w:tc>
        <w:tc>
          <w:tcPr>
            <w:tcW w:w="88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034D2855" w14:textId="77777777" w:rsidR="009D22F7" w:rsidRPr="006B3C0D" w:rsidRDefault="009D22F7">
            <w:pPr>
              <w:rPr>
                <w:rFonts w:cstheme="minorHAnsi"/>
              </w:rPr>
            </w:pPr>
          </w:p>
        </w:tc>
        <w:tc>
          <w:tcPr>
            <w:tcW w:w="1135"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210EC4B" w14:textId="77777777" w:rsidR="009D22F7" w:rsidRPr="006B3C0D" w:rsidRDefault="009D22F7">
            <w:pPr>
              <w:rPr>
                <w:rFonts w:cstheme="minorHAnsi"/>
              </w:rPr>
            </w:pPr>
          </w:p>
        </w:tc>
        <w:tc>
          <w:tcPr>
            <w:tcW w:w="8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1E45C18E" w14:textId="77777777" w:rsidR="009D22F7" w:rsidRPr="006B3C0D" w:rsidRDefault="009D22F7">
            <w:pPr>
              <w:rPr>
                <w:rFonts w:cstheme="minorHAnsi"/>
              </w:rPr>
            </w:pPr>
          </w:p>
        </w:tc>
        <w:tc>
          <w:tcPr>
            <w:tcW w:w="10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751F39ED" w14:textId="77777777" w:rsidR="009D22F7" w:rsidRPr="006B3C0D" w:rsidRDefault="009D22F7">
            <w:pPr>
              <w:rPr>
                <w:rFonts w:cstheme="minorHAnsi"/>
              </w:rPr>
            </w:pPr>
          </w:p>
        </w:tc>
        <w:tc>
          <w:tcPr>
            <w:tcW w:w="115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9FE3507" w14:textId="77777777" w:rsidR="009D22F7" w:rsidRPr="006B3C0D" w:rsidRDefault="009D22F7">
            <w:pPr>
              <w:rPr>
                <w:rFonts w:cstheme="minorHAnsi"/>
              </w:rPr>
            </w:pPr>
          </w:p>
        </w:tc>
        <w:tc>
          <w:tcPr>
            <w:tcW w:w="9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845382B" w14:textId="77777777" w:rsidR="009D22F7" w:rsidRPr="006B3C0D" w:rsidRDefault="009D22F7">
            <w:pPr>
              <w:rPr>
                <w:rFonts w:cstheme="minorHAnsi"/>
              </w:rPr>
            </w:pPr>
          </w:p>
        </w:tc>
        <w:tc>
          <w:tcPr>
            <w:tcW w:w="150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52888F4E" w14:textId="77777777" w:rsidR="009D22F7" w:rsidRPr="006B3C0D" w:rsidRDefault="009D22F7">
            <w:pPr>
              <w:rPr>
                <w:rFonts w:cstheme="minorHAnsi"/>
              </w:rPr>
            </w:pPr>
          </w:p>
        </w:tc>
      </w:tr>
    </w:tbl>
    <w:p w14:paraId="415B6725" w14:textId="77777777" w:rsidR="00273E3D" w:rsidRDefault="00273E3D" w:rsidP="00273E3D"/>
    <w:p w14:paraId="580FD43E" w14:textId="1F8523BE" w:rsidR="006008B1" w:rsidRDefault="006008B1" w:rsidP="006008B1">
      <w:pPr>
        <w:pStyle w:val="Heading2"/>
      </w:pPr>
      <w:bookmarkStart w:id="9" w:name="_Toc199425196"/>
      <w:bookmarkStart w:id="10" w:name="_Toc224210763"/>
      <w:bookmarkStart w:id="11" w:name="_Toc227142352"/>
      <w:r>
        <w:t xml:space="preserve">3. </w:t>
      </w:r>
      <w:bookmarkEnd w:id="9"/>
      <w:bookmarkEnd w:id="10"/>
      <w:r w:rsidR="00B43868">
        <w:t>Implementation Details</w:t>
      </w:r>
      <w:bookmarkEnd w:id="11"/>
    </w:p>
    <w:p w14:paraId="724E3E63" w14:textId="34C1682D" w:rsidR="006008B1" w:rsidRDefault="00B43868" w:rsidP="006008B1">
      <w:r>
        <w:rPr>
          <w:b/>
        </w:rPr>
        <w:t>Implementation Description</w:t>
      </w:r>
      <w:r w:rsidR="006008B1">
        <w:rPr>
          <w:b/>
        </w:rPr>
        <w:t>:</w:t>
      </w:r>
      <w:r>
        <w:rPr>
          <w:b/>
        </w:rPr>
        <w:br/>
      </w:r>
      <w:r w:rsidRPr="00B43868">
        <w:rPr>
          <w:b/>
          <w:sz w:val="18"/>
          <w:szCs w:val="18"/>
        </w:rPr>
        <w:t>Describe what will be configured on the firewall</w:t>
      </w:r>
    </w:p>
    <w:tbl>
      <w:tblPr>
        <w:tblStyle w:val="TableGrid"/>
        <w:tblW w:w="0" w:type="auto"/>
        <w:tblLook w:val="04A0" w:firstRow="1" w:lastRow="0" w:firstColumn="1" w:lastColumn="0" w:noHBand="0" w:noVBand="1"/>
      </w:tblPr>
      <w:tblGrid>
        <w:gridCol w:w="9730"/>
      </w:tblGrid>
      <w:tr w:rsidR="006008B1" w14:paraId="47027599" w14:textId="77777777">
        <w:tc>
          <w:tcPr>
            <w:tcW w:w="9736" w:type="dxa"/>
            <w:shd w:val="clear" w:color="auto" w:fill="F2F2F2" w:themeFill="background1" w:themeFillShade="F2"/>
          </w:tcPr>
          <w:p w14:paraId="3EBC6370" w14:textId="45B2A34F" w:rsidR="006008B1" w:rsidRPr="00CC26BB" w:rsidRDefault="006008B1">
            <w:r w:rsidRPr="00CC26BB">
              <w:rPr>
                <w:i/>
                <w:iCs/>
              </w:rPr>
              <w:t xml:space="preserve">Please provide if </w:t>
            </w:r>
            <w:r w:rsidR="008123D9">
              <w:rPr>
                <w:i/>
                <w:iCs/>
              </w:rPr>
              <w:t>this section is applicable</w:t>
            </w:r>
            <w:r>
              <w:rPr>
                <w:i/>
                <w:iCs/>
              </w:rPr>
              <w:t xml:space="preserve"> </w:t>
            </w:r>
          </w:p>
          <w:p w14:paraId="5C3F82BF" w14:textId="77777777" w:rsidR="006008B1" w:rsidRDefault="006008B1"/>
          <w:p w14:paraId="0B87C909" w14:textId="77777777" w:rsidR="006008B1" w:rsidRDefault="006008B1"/>
          <w:p w14:paraId="7338041B" w14:textId="77777777" w:rsidR="006008B1" w:rsidRDefault="006008B1"/>
        </w:tc>
      </w:tr>
    </w:tbl>
    <w:p w14:paraId="446636BD" w14:textId="77777777" w:rsidR="006008B1" w:rsidRDefault="006008B1" w:rsidP="006008B1"/>
    <w:p w14:paraId="204EC76E" w14:textId="171A3638" w:rsidR="006008B1" w:rsidRDefault="00B43868" w:rsidP="006008B1">
      <w:r>
        <w:rPr>
          <w:b/>
        </w:rPr>
        <w:t>Implementation Steps</w:t>
      </w:r>
      <w:r w:rsidR="006008B1">
        <w:rPr>
          <w:b/>
        </w:rPr>
        <w:t>:</w:t>
      </w:r>
      <w:r>
        <w:rPr>
          <w:b/>
        </w:rPr>
        <w:br/>
      </w:r>
      <w:r w:rsidRPr="00B43868">
        <w:rPr>
          <w:b/>
          <w:sz w:val="18"/>
          <w:szCs w:val="18"/>
        </w:rPr>
        <w:t>Step-by-step actions required to apply the rule</w:t>
      </w:r>
    </w:p>
    <w:tbl>
      <w:tblPr>
        <w:tblStyle w:val="TableGrid"/>
        <w:tblW w:w="0" w:type="auto"/>
        <w:tblLook w:val="04A0" w:firstRow="1" w:lastRow="0" w:firstColumn="1" w:lastColumn="0" w:noHBand="0" w:noVBand="1"/>
      </w:tblPr>
      <w:tblGrid>
        <w:gridCol w:w="9730"/>
      </w:tblGrid>
      <w:tr w:rsidR="006008B1" w14:paraId="2DA2B658" w14:textId="77777777">
        <w:tc>
          <w:tcPr>
            <w:tcW w:w="9730" w:type="dxa"/>
            <w:shd w:val="clear" w:color="auto" w:fill="F2F2F2" w:themeFill="background1" w:themeFillShade="F2"/>
          </w:tcPr>
          <w:p w14:paraId="761BEC89" w14:textId="77777777" w:rsidR="008123D9" w:rsidRPr="00CC26BB" w:rsidRDefault="008123D9" w:rsidP="008123D9">
            <w:r w:rsidRPr="00CC26BB">
              <w:rPr>
                <w:i/>
                <w:iCs/>
              </w:rPr>
              <w:t xml:space="preserve">Please provide if </w:t>
            </w:r>
            <w:r>
              <w:rPr>
                <w:i/>
                <w:iCs/>
              </w:rPr>
              <w:t xml:space="preserve">this section is applicable </w:t>
            </w:r>
          </w:p>
          <w:p w14:paraId="4B6B15DB" w14:textId="77777777" w:rsidR="006008B1" w:rsidRDefault="006008B1"/>
          <w:p w14:paraId="663257C9" w14:textId="77777777" w:rsidR="006008B1" w:rsidRPr="00A65882" w:rsidRDefault="006008B1"/>
          <w:p w14:paraId="345EA312" w14:textId="77777777" w:rsidR="006008B1" w:rsidRPr="00A65882" w:rsidRDefault="006008B1"/>
        </w:tc>
      </w:tr>
    </w:tbl>
    <w:p w14:paraId="2892EF97" w14:textId="77777777" w:rsidR="00B43868" w:rsidRDefault="00B43868"/>
    <w:p w14:paraId="27FE2F33" w14:textId="225D86E2" w:rsidR="00B43868" w:rsidRDefault="00B43868" w:rsidP="00B43868">
      <w:r>
        <w:rPr>
          <w:b/>
        </w:rPr>
        <w:t xml:space="preserve">Related </w:t>
      </w:r>
      <w:r w:rsidR="00AE16D3">
        <w:rPr>
          <w:b/>
        </w:rPr>
        <w:t>Equipment</w:t>
      </w:r>
      <w:r>
        <w:rPr>
          <w:b/>
        </w:rPr>
        <w:t xml:space="preserve"> / Systems:</w:t>
      </w:r>
      <w:r>
        <w:rPr>
          <w:b/>
        </w:rPr>
        <w:br/>
      </w:r>
      <w:r w:rsidR="00F77843">
        <w:rPr>
          <w:b/>
          <w:sz w:val="18"/>
          <w:szCs w:val="18"/>
        </w:rPr>
        <w:t>Firewalls, gateways, servers, applications, or services involved</w:t>
      </w:r>
    </w:p>
    <w:tbl>
      <w:tblPr>
        <w:tblStyle w:val="TableGrid"/>
        <w:tblW w:w="0" w:type="auto"/>
        <w:tblLook w:val="04A0" w:firstRow="1" w:lastRow="0" w:firstColumn="1" w:lastColumn="0" w:noHBand="0" w:noVBand="1"/>
      </w:tblPr>
      <w:tblGrid>
        <w:gridCol w:w="9730"/>
      </w:tblGrid>
      <w:tr w:rsidR="00B43868" w14:paraId="0B403BE0" w14:textId="77777777">
        <w:tc>
          <w:tcPr>
            <w:tcW w:w="9730" w:type="dxa"/>
            <w:shd w:val="clear" w:color="auto" w:fill="F2F2F2" w:themeFill="background1" w:themeFillShade="F2"/>
          </w:tcPr>
          <w:p w14:paraId="08F7BBAE" w14:textId="77777777" w:rsidR="008123D9" w:rsidRPr="00CC26BB" w:rsidRDefault="008123D9" w:rsidP="008123D9">
            <w:r w:rsidRPr="00CC26BB">
              <w:rPr>
                <w:i/>
                <w:iCs/>
              </w:rPr>
              <w:t xml:space="preserve">Please provide if </w:t>
            </w:r>
            <w:r>
              <w:rPr>
                <w:i/>
                <w:iCs/>
              </w:rPr>
              <w:t xml:space="preserve">this section is applicable </w:t>
            </w:r>
          </w:p>
          <w:p w14:paraId="1BB79E22" w14:textId="77777777" w:rsidR="00B43868" w:rsidRDefault="00B43868"/>
          <w:p w14:paraId="6E3A4D8C" w14:textId="77777777" w:rsidR="00B43868" w:rsidRPr="00A65882" w:rsidRDefault="00B43868"/>
          <w:p w14:paraId="4DBDF3D6" w14:textId="77777777" w:rsidR="00B43868" w:rsidRPr="00A65882" w:rsidRDefault="00B43868"/>
        </w:tc>
      </w:tr>
    </w:tbl>
    <w:p w14:paraId="25EF93A5" w14:textId="77777777" w:rsidR="00F77843" w:rsidRDefault="00F77843" w:rsidP="00B43868"/>
    <w:p w14:paraId="1EC3AC6C" w14:textId="77ED7620" w:rsidR="00F77843" w:rsidRDefault="00F77843" w:rsidP="00F77843">
      <w:pPr>
        <w:pStyle w:val="Heading2"/>
      </w:pPr>
      <w:bookmarkStart w:id="12" w:name="_Toc227142353"/>
      <w:r>
        <w:t>4. Post-Change Testing Plan</w:t>
      </w:r>
      <w:bookmarkEnd w:id="12"/>
    </w:p>
    <w:p w14:paraId="53BA653A" w14:textId="64DAEDB3" w:rsidR="00F77843" w:rsidRDefault="00F77843" w:rsidP="00F77843">
      <w:r>
        <w:rPr>
          <w:b/>
        </w:rPr>
        <w:t>Testing Procedures:</w:t>
      </w:r>
      <w:r>
        <w:rPr>
          <w:b/>
        </w:rPr>
        <w:br/>
      </w:r>
      <w:r>
        <w:rPr>
          <w:b/>
          <w:sz w:val="18"/>
          <w:szCs w:val="18"/>
        </w:rPr>
        <w:t>Describe how connectivity will be tested (e.g. port test, application access, ping, service validation)</w:t>
      </w:r>
    </w:p>
    <w:tbl>
      <w:tblPr>
        <w:tblStyle w:val="TableGrid"/>
        <w:tblW w:w="0" w:type="auto"/>
        <w:tblLook w:val="04A0" w:firstRow="1" w:lastRow="0" w:firstColumn="1" w:lastColumn="0" w:noHBand="0" w:noVBand="1"/>
      </w:tblPr>
      <w:tblGrid>
        <w:gridCol w:w="9730"/>
      </w:tblGrid>
      <w:tr w:rsidR="00F77843" w14:paraId="6EE8085B" w14:textId="77777777">
        <w:tc>
          <w:tcPr>
            <w:tcW w:w="9736" w:type="dxa"/>
            <w:shd w:val="clear" w:color="auto" w:fill="F2F2F2" w:themeFill="background1" w:themeFillShade="F2"/>
          </w:tcPr>
          <w:p w14:paraId="30CA528A" w14:textId="77777777" w:rsidR="00F77843" w:rsidRPr="00CC26BB" w:rsidRDefault="00F77843">
            <w:r w:rsidRPr="00CC26BB">
              <w:rPr>
                <w:i/>
                <w:iCs/>
              </w:rPr>
              <w:t>Please provide if known</w:t>
            </w:r>
            <w:r>
              <w:rPr>
                <w:i/>
                <w:iCs/>
              </w:rPr>
              <w:t xml:space="preserve"> </w:t>
            </w:r>
          </w:p>
          <w:p w14:paraId="5CCD4442" w14:textId="77777777" w:rsidR="00F77843" w:rsidRDefault="00F77843"/>
          <w:p w14:paraId="49C086CC" w14:textId="77777777" w:rsidR="00F77843" w:rsidRDefault="00F77843"/>
          <w:p w14:paraId="7A000C62" w14:textId="77777777" w:rsidR="00F77843" w:rsidRDefault="00F77843"/>
        </w:tc>
      </w:tr>
    </w:tbl>
    <w:p w14:paraId="56957588" w14:textId="77777777" w:rsidR="00F77843" w:rsidRDefault="00F77843" w:rsidP="00F77843"/>
    <w:p w14:paraId="4727B1B2" w14:textId="3FC97289" w:rsidR="00CB75AA" w:rsidRDefault="00CB75AA" w:rsidP="00CB75AA">
      <w:pPr>
        <w:rPr>
          <w:b/>
          <w:sz w:val="18"/>
          <w:szCs w:val="18"/>
        </w:rPr>
      </w:pPr>
      <w:r w:rsidRPr="00CB75AA">
        <w:rPr>
          <w:b/>
        </w:rPr>
        <w:t>Success Criteria</w:t>
      </w:r>
      <w:r w:rsidR="00F77843" w:rsidRPr="00CB75AA">
        <w:rPr>
          <w:b/>
        </w:rPr>
        <w:t>:</w:t>
      </w:r>
      <w:r>
        <w:rPr>
          <w:b/>
        </w:rPr>
        <w:br/>
      </w:r>
      <w:r w:rsidRPr="00CB75AA">
        <w:rPr>
          <w:b/>
          <w:sz w:val="18"/>
          <w:szCs w:val="18"/>
        </w:rPr>
        <w:t>Define what confirms the change was successful</w:t>
      </w:r>
    </w:p>
    <w:p w14:paraId="7478F169" w14:textId="77777777" w:rsidR="00CB75AA" w:rsidRPr="00CB75AA" w:rsidRDefault="00CB75AA" w:rsidP="00CB75AA">
      <w:pPr>
        <w:ind w:left="360"/>
        <w:rPr>
          <w:b/>
          <w:sz w:val="18"/>
          <w:szCs w:val="18"/>
        </w:rPr>
      </w:pPr>
      <w:r w:rsidRPr="00CB75AA">
        <w:rPr>
          <w:b/>
          <w:sz w:val="18"/>
          <w:szCs w:val="18"/>
        </w:rPr>
        <w:t>Example:</w:t>
      </w:r>
    </w:p>
    <w:p w14:paraId="7C0D67F1" w14:textId="77777777" w:rsidR="00CB75AA" w:rsidRDefault="00CB75AA" w:rsidP="00CB75AA">
      <w:pPr>
        <w:pStyle w:val="ListParagraph"/>
        <w:numPr>
          <w:ilvl w:val="0"/>
          <w:numId w:val="12"/>
        </w:numPr>
        <w:rPr>
          <w:b/>
          <w:sz w:val="18"/>
          <w:szCs w:val="18"/>
        </w:rPr>
      </w:pPr>
      <w:r w:rsidRPr="00CB75AA">
        <w:rPr>
          <w:b/>
          <w:sz w:val="18"/>
          <w:szCs w:val="18"/>
        </w:rPr>
        <w:t>Connection established to service</w:t>
      </w:r>
    </w:p>
    <w:p w14:paraId="21F407CC" w14:textId="41552F89" w:rsidR="00CB75AA" w:rsidRPr="00CB75AA" w:rsidRDefault="00CB75AA" w:rsidP="00CB75AA">
      <w:pPr>
        <w:pStyle w:val="ListParagraph"/>
        <w:numPr>
          <w:ilvl w:val="0"/>
          <w:numId w:val="12"/>
        </w:numPr>
        <w:rPr>
          <w:b/>
          <w:sz w:val="18"/>
          <w:szCs w:val="18"/>
        </w:rPr>
      </w:pPr>
      <w:r w:rsidRPr="00CB75AA">
        <w:rPr>
          <w:b/>
          <w:sz w:val="18"/>
          <w:szCs w:val="18"/>
        </w:rPr>
        <w:t>Application functions normally</w:t>
      </w:r>
      <w:r w:rsidRPr="00CB75AA">
        <w:rPr>
          <w:b/>
          <w:sz w:val="18"/>
          <w:szCs w:val="18"/>
        </w:rPr>
        <w:br/>
      </w:r>
    </w:p>
    <w:tbl>
      <w:tblPr>
        <w:tblStyle w:val="TableGrid"/>
        <w:tblW w:w="0" w:type="auto"/>
        <w:tblLook w:val="04A0" w:firstRow="1" w:lastRow="0" w:firstColumn="1" w:lastColumn="0" w:noHBand="0" w:noVBand="1"/>
      </w:tblPr>
      <w:tblGrid>
        <w:gridCol w:w="9730"/>
      </w:tblGrid>
      <w:tr w:rsidR="00F77843" w14:paraId="3DBD0012" w14:textId="77777777">
        <w:tc>
          <w:tcPr>
            <w:tcW w:w="9730" w:type="dxa"/>
            <w:shd w:val="clear" w:color="auto" w:fill="F2F2F2" w:themeFill="background1" w:themeFillShade="F2"/>
          </w:tcPr>
          <w:p w14:paraId="034B4710" w14:textId="77777777" w:rsidR="00F77843" w:rsidRPr="00CC26BB" w:rsidRDefault="00F77843">
            <w:r w:rsidRPr="00CC26BB">
              <w:rPr>
                <w:i/>
                <w:iCs/>
              </w:rPr>
              <w:t>Please provide if known</w:t>
            </w:r>
            <w:r>
              <w:rPr>
                <w:i/>
                <w:iCs/>
              </w:rPr>
              <w:t xml:space="preserve"> </w:t>
            </w:r>
          </w:p>
          <w:p w14:paraId="79F1DAFE" w14:textId="77777777" w:rsidR="00F77843" w:rsidRDefault="00F77843"/>
          <w:p w14:paraId="4E6B4C98" w14:textId="77777777" w:rsidR="00F77843" w:rsidRPr="00A65882" w:rsidRDefault="00F77843"/>
          <w:p w14:paraId="0566399D" w14:textId="77777777" w:rsidR="00F77843" w:rsidRPr="00A65882" w:rsidRDefault="00F77843"/>
        </w:tc>
      </w:tr>
    </w:tbl>
    <w:p w14:paraId="16B889AF" w14:textId="77777777" w:rsidR="00F77843" w:rsidRDefault="00F77843" w:rsidP="00F77843"/>
    <w:p w14:paraId="09F97DE2" w14:textId="77777777" w:rsidR="00CB75AA" w:rsidRDefault="00CB75AA" w:rsidP="00F77843">
      <w:pPr>
        <w:rPr>
          <w:b/>
        </w:rPr>
      </w:pPr>
    </w:p>
    <w:p w14:paraId="5FC82F9D" w14:textId="23245608" w:rsidR="00CB75AA" w:rsidRDefault="00CB75AA" w:rsidP="00CB75AA">
      <w:pPr>
        <w:pStyle w:val="Heading2"/>
      </w:pPr>
      <w:bookmarkStart w:id="13" w:name="_Toc227142354"/>
      <w:r>
        <w:t>5. Impact Analysis</w:t>
      </w:r>
      <w:bookmarkEnd w:id="13"/>
    </w:p>
    <w:p w14:paraId="4086BB91" w14:textId="2FE29500" w:rsidR="00F77843" w:rsidRDefault="00CB75AA" w:rsidP="00F77843">
      <w:r>
        <w:rPr>
          <w:b/>
        </w:rPr>
        <w:t>Users / Services Affected</w:t>
      </w:r>
      <w:r w:rsidR="00F77843">
        <w:rPr>
          <w:b/>
        </w:rPr>
        <w:t>:</w:t>
      </w:r>
      <w:r w:rsidR="00F77843">
        <w:rPr>
          <w:b/>
        </w:rPr>
        <w:br/>
      </w:r>
      <w:r>
        <w:rPr>
          <w:b/>
          <w:sz w:val="18"/>
          <w:szCs w:val="18"/>
        </w:rPr>
        <w:t>List systems, users, or applications impacted by this rule</w:t>
      </w:r>
    </w:p>
    <w:tbl>
      <w:tblPr>
        <w:tblStyle w:val="TableGrid"/>
        <w:tblW w:w="0" w:type="auto"/>
        <w:tblLook w:val="04A0" w:firstRow="1" w:lastRow="0" w:firstColumn="1" w:lastColumn="0" w:noHBand="0" w:noVBand="1"/>
      </w:tblPr>
      <w:tblGrid>
        <w:gridCol w:w="9730"/>
      </w:tblGrid>
      <w:tr w:rsidR="00F77843" w14:paraId="41618828" w14:textId="77777777">
        <w:tc>
          <w:tcPr>
            <w:tcW w:w="9730" w:type="dxa"/>
            <w:shd w:val="clear" w:color="auto" w:fill="F2F2F2" w:themeFill="background1" w:themeFillShade="F2"/>
          </w:tcPr>
          <w:p w14:paraId="0BD67DF9" w14:textId="77777777" w:rsidR="00F77843" w:rsidRPr="00CC26BB" w:rsidRDefault="00F77843">
            <w:r w:rsidRPr="00CC26BB">
              <w:rPr>
                <w:i/>
                <w:iCs/>
              </w:rPr>
              <w:t>Please provide if known</w:t>
            </w:r>
            <w:r>
              <w:rPr>
                <w:i/>
                <w:iCs/>
              </w:rPr>
              <w:t xml:space="preserve"> </w:t>
            </w:r>
          </w:p>
          <w:p w14:paraId="3EAB7A32" w14:textId="77777777" w:rsidR="00F77843" w:rsidRDefault="00F77843"/>
          <w:p w14:paraId="537BA79B" w14:textId="77777777" w:rsidR="00F77843" w:rsidRPr="00A65882" w:rsidRDefault="00F77843"/>
          <w:p w14:paraId="49D9BE2C" w14:textId="77777777" w:rsidR="00F77843" w:rsidRPr="00A65882" w:rsidRDefault="00F77843"/>
        </w:tc>
      </w:tr>
    </w:tbl>
    <w:p w14:paraId="4BDE7714" w14:textId="77777777" w:rsidR="00CB75AA" w:rsidRDefault="00CB75AA" w:rsidP="00F77843"/>
    <w:p w14:paraId="308B1F7F" w14:textId="1782DA63" w:rsidR="00CB75AA" w:rsidRDefault="00CB75AA" w:rsidP="00CB75AA">
      <w:r>
        <w:rPr>
          <w:b/>
        </w:rPr>
        <w:t>Potential Service Impact:</w:t>
      </w:r>
      <w:r>
        <w:rPr>
          <w:b/>
        </w:rPr>
        <w:br/>
      </w:r>
      <w:r>
        <w:rPr>
          <w:b/>
          <w:sz w:val="18"/>
          <w:szCs w:val="18"/>
        </w:rPr>
        <w:t>Describe any possible impact if the rule is incorrect or fails</w:t>
      </w:r>
    </w:p>
    <w:tbl>
      <w:tblPr>
        <w:tblStyle w:val="TableGrid"/>
        <w:tblW w:w="0" w:type="auto"/>
        <w:tblLook w:val="04A0" w:firstRow="1" w:lastRow="0" w:firstColumn="1" w:lastColumn="0" w:noHBand="0" w:noVBand="1"/>
      </w:tblPr>
      <w:tblGrid>
        <w:gridCol w:w="9730"/>
      </w:tblGrid>
      <w:tr w:rsidR="00CB75AA" w14:paraId="6913D73C" w14:textId="77777777">
        <w:tc>
          <w:tcPr>
            <w:tcW w:w="9730" w:type="dxa"/>
            <w:shd w:val="clear" w:color="auto" w:fill="F2F2F2" w:themeFill="background1" w:themeFillShade="F2"/>
          </w:tcPr>
          <w:p w14:paraId="64441949" w14:textId="77777777" w:rsidR="00CB75AA" w:rsidRPr="00CC26BB" w:rsidRDefault="00CB75AA">
            <w:r w:rsidRPr="00CC26BB">
              <w:rPr>
                <w:i/>
                <w:iCs/>
              </w:rPr>
              <w:t>Please provide if known</w:t>
            </w:r>
            <w:r>
              <w:rPr>
                <w:i/>
                <w:iCs/>
              </w:rPr>
              <w:t xml:space="preserve"> </w:t>
            </w:r>
          </w:p>
          <w:p w14:paraId="238AF0AB" w14:textId="77777777" w:rsidR="00CB75AA" w:rsidRDefault="00CB75AA"/>
          <w:p w14:paraId="243FA039" w14:textId="77777777" w:rsidR="00CB75AA" w:rsidRPr="00A65882" w:rsidRDefault="00CB75AA"/>
          <w:p w14:paraId="37F264DA" w14:textId="77777777" w:rsidR="00CB75AA" w:rsidRPr="00A65882" w:rsidRDefault="00CB75AA"/>
        </w:tc>
      </w:tr>
    </w:tbl>
    <w:p w14:paraId="17BE5492" w14:textId="77777777" w:rsidR="00CB75AA" w:rsidRDefault="00CB75AA" w:rsidP="00CB75AA"/>
    <w:p w14:paraId="520522A7" w14:textId="50133FFB" w:rsidR="00CB75AA" w:rsidRDefault="00CB75AA" w:rsidP="00CB75AA">
      <w:pPr>
        <w:rPr>
          <w:b/>
        </w:rPr>
      </w:pPr>
      <w:r>
        <w:rPr>
          <w:b/>
        </w:rPr>
        <w:t>Downtime Required:</w:t>
      </w:r>
    </w:p>
    <w:p w14:paraId="7B391508" w14:textId="77777777" w:rsidR="00D47A48" w:rsidRDefault="007772F9" w:rsidP="00CB75AA">
      <w:sdt>
        <w:sdtPr>
          <w:id w:val="-142745937"/>
          <w14:checkbox>
            <w14:checked w14:val="0"/>
            <w14:checkedState w14:val="2612" w14:font="MS Gothic"/>
            <w14:uncheckedState w14:val="2610" w14:font="MS Gothic"/>
          </w14:checkbox>
        </w:sdtPr>
        <w:sdtContent>
          <w:r w:rsidR="00CB75AA">
            <w:rPr>
              <w:rFonts w:ascii="MS Gothic" w:eastAsia="MS Gothic" w:hAnsi="MS Gothic" w:hint="eastAsia"/>
            </w:rPr>
            <w:t>☐</w:t>
          </w:r>
        </w:sdtContent>
      </w:sdt>
      <w:r w:rsidR="00CB75AA" w:rsidRPr="00DE3EAB">
        <w:t xml:space="preserve"> </w:t>
      </w:r>
      <w:r w:rsidR="00CB75AA">
        <w:t>Yes</w:t>
      </w:r>
      <w:r w:rsidR="00CB75AA" w:rsidRPr="00DE3EAB">
        <w:br/>
      </w:r>
      <w:sdt>
        <w:sdtPr>
          <w:id w:val="1449132642"/>
          <w14:checkbox>
            <w14:checked w14:val="0"/>
            <w14:checkedState w14:val="2612" w14:font="MS Gothic"/>
            <w14:uncheckedState w14:val="2610" w14:font="MS Gothic"/>
          </w14:checkbox>
        </w:sdtPr>
        <w:sdtContent>
          <w:r w:rsidR="00CB75AA">
            <w:rPr>
              <w:rFonts w:ascii="MS Gothic" w:eastAsia="MS Gothic" w:hAnsi="MS Gothic" w:hint="eastAsia"/>
            </w:rPr>
            <w:t>☐</w:t>
          </w:r>
        </w:sdtContent>
      </w:sdt>
      <w:r w:rsidR="00CB75AA">
        <w:t xml:space="preserve"> No</w:t>
      </w:r>
      <w:r w:rsidR="00CB75AA">
        <w:br/>
      </w:r>
      <w:r w:rsidR="00CB75AA">
        <w:br/>
        <w:t>If yes, specify expected impact.</w:t>
      </w:r>
    </w:p>
    <w:tbl>
      <w:tblPr>
        <w:tblStyle w:val="TableGrid"/>
        <w:tblW w:w="0" w:type="auto"/>
        <w:tblLook w:val="04A0" w:firstRow="1" w:lastRow="0" w:firstColumn="1" w:lastColumn="0" w:noHBand="0" w:noVBand="1"/>
      </w:tblPr>
      <w:tblGrid>
        <w:gridCol w:w="9730"/>
      </w:tblGrid>
      <w:tr w:rsidR="00D47A48" w14:paraId="45C9E027" w14:textId="77777777">
        <w:tc>
          <w:tcPr>
            <w:tcW w:w="9730" w:type="dxa"/>
            <w:shd w:val="clear" w:color="auto" w:fill="F2F2F2" w:themeFill="background1" w:themeFillShade="F2"/>
          </w:tcPr>
          <w:p w14:paraId="57E8C2B9" w14:textId="77777777" w:rsidR="00D47A48" w:rsidRPr="00CC26BB" w:rsidRDefault="00D47A48">
            <w:r w:rsidRPr="00CC26BB">
              <w:rPr>
                <w:i/>
                <w:iCs/>
              </w:rPr>
              <w:t>Please provide if known</w:t>
            </w:r>
            <w:r>
              <w:rPr>
                <w:i/>
                <w:iCs/>
              </w:rPr>
              <w:t xml:space="preserve"> </w:t>
            </w:r>
          </w:p>
          <w:p w14:paraId="178325ED" w14:textId="77777777" w:rsidR="00D47A48" w:rsidRDefault="00D47A48"/>
          <w:p w14:paraId="1D52AC19" w14:textId="77777777" w:rsidR="00D47A48" w:rsidRPr="00A65882" w:rsidRDefault="00D47A48"/>
          <w:p w14:paraId="07A0FB00" w14:textId="77777777" w:rsidR="00D47A48" w:rsidRPr="00A65882" w:rsidRDefault="00D47A48"/>
        </w:tc>
      </w:tr>
    </w:tbl>
    <w:p w14:paraId="3DE51440" w14:textId="77777777" w:rsidR="00D47A48" w:rsidRDefault="00D47A48" w:rsidP="00CB75AA"/>
    <w:p w14:paraId="6CEB7606" w14:textId="77777777" w:rsidR="00D47A48" w:rsidRDefault="00D47A48" w:rsidP="00CB75AA"/>
    <w:p w14:paraId="201BB240" w14:textId="73AE47F3" w:rsidR="00D47A48" w:rsidRDefault="00D47A48" w:rsidP="00D47A48">
      <w:pPr>
        <w:pStyle w:val="Heading2"/>
      </w:pPr>
      <w:bookmarkStart w:id="14" w:name="_Toc227142355"/>
      <w:r>
        <w:t>6. Risks and Mitigation</w:t>
      </w:r>
      <w:bookmarkEnd w:id="14"/>
    </w:p>
    <w:p w14:paraId="635529E5" w14:textId="16C58D88" w:rsidR="00EB2823" w:rsidRDefault="00D47A48" w:rsidP="00EB2823">
      <w:pPr>
        <w:rPr>
          <w:b/>
          <w:sz w:val="18"/>
          <w:szCs w:val="18"/>
        </w:rPr>
      </w:pPr>
      <w:r>
        <w:rPr>
          <w:b/>
        </w:rPr>
        <w:t>Identified Risks:</w:t>
      </w:r>
      <w:r>
        <w:rPr>
          <w:b/>
        </w:rPr>
        <w:br/>
      </w:r>
      <w:r w:rsidR="00EB2823">
        <w:rPr>
          <w:b/>
          <w:sz w:val="18"/>
          <w:szCs w:val="18"/>
        </w:rPr>
        <w:t>Examples:</w:t>
      </w:r>
    </w:p>
    <w:p w14:paraId="556FF80B" w14:textId="722326E8" w:rsidR="00EB2823" w:rsidRDefault="00EB2823" w:rsidP="00EB2823">
      <w:pPr>
        <w:pStyle w:val="ListParagraph"/>
        <w:numPr>
          <w:ilvl w:val="0"/>
          <w:numId w:val="13"/>
        </w:numPr>
        <w:rPr>
          <w:b/>
          <w:sz w:val="18"/>
          <w:szCs w:val="18"/>
        </w:rPr>
      </w:pPr>
      <w:r>
        <w:rPr>
          <w:b/>
          <w:sz w:val="18"/>
          <w:szCs w:val="18"/>
        </w:rPr>
        <w:t>Incorrect rule allowing unintended access</w:t>
      </w:r>
    </w:p>
    <w:p w14:paraId="7C807911" w14:textId="76D9A034" w:rsidR="00EB2823" w:rsidRDefault="00EB2823" w:rsidP="00EB2823">
      <w:pPr>
        <w:pStyle w:val="ListParagraph"/>
        <w:numPr>
          <w:ilvl w:val="0"/>
          <w:numId w:val="13"/>
        </w:numPr>
        <w:rPr>
          <w:b/>
          <w:sz w:val="18"/>
          <w:szCs w:val="18"/>
        </w:rPr>
      </w:pPr>
      <w:r>
        <w:rPr>
          <w:b/>
          <w:sz w:val="18"/>
          <w:szCs w:val="18"/>
        </w:rPr>
        <w:t>Blocking legitimate traffic</w:t>
      </w:r>
    </w:p>
    <w:p w14:paraId="621E1338" w14:textId="0C178A55" w:rsidR="00EB2823" w:rsidRDefault="00EB2823" w:rsidP="00EB2823">
      <w:pPr>
        <w:pStyle w:val="ListParagraph"/>
        <w:numPr>
          <w:ilvl w:val="0"/>
          <w:numId w:val="13"/>
        </w:numPr>
        <w:rPr>
          <w:b/>
          <w:sz w:val="18"/>
          <w:szCs w:val="18"/>
        </w:rPr>
      </w:pPr>
      <w:r>
        <w:rPr>
          <w:b/>
          <w:sz w:val="18"/>
          <w:szCs w:val="18"/>
        </w:rPr>
        <w:t>Service disruption</w:t>
      </w:r>
    </w:p>
    <w:p w14:paraId="10B9EEB2" w14:textId="77777777" w:rsidR="00EB2823" w:rsidRPr="00EB2823" w:rsidRDefault="00EB2823" w:rsidP="00EB2823">
      <w:pPr>
        <w:pStyle w:val="ListParagraph"/>
        <w:rPr>
          <w:b/>
          <w:sz w:val="18"/>
          <w:szCs w:val="18"/>
        </w:rPr>
      </w:pPr>
    </w:p>
    <w:tbl>
      <w:tblPr>
        <w:tblStyle w:val="TableGrid"/>
        <w:tblW w:w="0" w:type="auto"/>
        <w:tblLook w:val="04A0" w:firstRow="1" w:lastRow="0" w:firstColumn="1" w:lastColumn="0" w:noHBand="0" w:noVBand="1"/>
      </w:tblPr>
      <w:tblGrid>
        <w:gridCol w:w="9730"/>
      </w:tblGrid>
      <w:tr w:rsidR="00D47A48" w14:paraId="6BD13315" w14:textId="77777777">
        <w:tc>
          <w:tcPr>
            <w:tcW w:w="9730" w:type="dxa"/>
            <w:shd w:val="clear" w:color="auto" w:fill="F2F2F2" w:themeFill="background1" w:themeFillShade="F2"/>
          </w:tcPr>
          <w:p w14:paraId="3C2EDE26" w14:textId="77777777" w:rsidR="00D47A48" w:rsidRPr="00CC26BB" w:rsidRDefault="00D47A48">
            <w:r w:rsidRPr="00CC26BB">
              <w:rPr>
                <w:i/>
                <w:iCs/>
              </w:rPr>
              <w:t>Please provide if known</w:t>
            </w:r>
            <w:r>
              <w:rPr>
                <w:i/>
                <w:iCs/>
              </w:rPr>
              <w:t xml:space="preserve"> </w:t>
            </w:r>
          </w:p>
          <w:p w14:paraId="6D0D3A55" w14:textId="77777777" w:rsidR="00D47A48" w:rsidRDefault="00D47A48"/>
          <w:p w14:paraId="2F83C99D" w14:textId="77777777" w:rsidR="00D47A48" w:rsidRPr="00A65882" w:rsidRDefault="00D47A48"/>
          <w:p w14:paraId="6DDA53E4" w14:textId="77777777" w:rsidR="00D47A48" w:rsidRPr="00A65882" w:rsidRDefault="00D47A48"/>
        </w:tc>
      </w:tr>
    </w:tbl>
    <w:p w14:paraId="7314E5B6" w14:textId="77777777" w:rsidR="00EB2823" w:rsidRDefault="00CB75AA" w:rsidP="00CB75AA">
      <w:r>
        <w:br w:type="page"/>
      </w:r>
    </w:p>
    <w:tbl>
      <w:tblPr>
        <w:tblStyle w:val="TableGrid"/>
        <w:tblpPr w:leftFromText="180" w:rightFromText="180" w:horzAnchor="margin" w:tblpY="780"/>
        <w:tblW w:w="0" w:type="auto"/>
        <w:tblLook w:val="04A0" w:firstRow="1" w:lastRow="0" w:firstColumn="1" w:lastColumn="0" w:noHBand="0" w:noVBand="1"/>
      </w:tblPr>
      <w:tblGrid>
        <w:gridCol w:w="9730"/>
      </w:tblGrid>
      <w:tr w:rsidR="00EB2823" w14:paraId="4D68EB90" w14:textId="77777777" w:rsidTr="00EB2823">
        <w:tc>
          <w:tcPr>
            <w:tcW w:w="9730" w:type="dxa"/>
            <w:shd w:val="clear" w:color="auto" w:fill="F2F2F2" w:themeFill="background1" w:themeFillShade="F2"/>
          </w:tcPr>
          <w:p w14:paraId="03BD77B3" w14:textId="65E7F5F3" w:rsidR="00EB2823" w:rsidRPr="00CC26BB" w:rsidRDefault="00EB2823" w:rsidP="00EB2823">
            <w:r w:rsidRPr="00CC26BB">
              <w:rPr>
                <w:i/>
                <w:iCs/>
              </w:rPr>
              <w:t>Please provide if known</w:t>
            </w:r>
            <w:r>
              <w:rPr>
                <w:i/>
                <w:iCs/>
              </w:rPr>
              <w:t xml:space="preserve"> </w:t>
            </w:r>
          </w:p>
          <w:p w14:paraId="16A5B5D1" w14:textId="77777777" w:rsidR="00EB2823" w:rsidRDefault="00EB2823" w:rsidP="00EB2823"/>
          <w:p w14:paraId="6E3CD7B5" w14:textId="77777777" w:rsidR="00EB2823" w:rsidRPr="00A65882" w:rsidRDefault="00EB2823" w:rsidP="00EB2823"/>
          <w:p w14:paraId="2F2C3138" w14:textId="77777777" w:rsidR="00EB2823" w:rsidRPr="00A65882" w:rsidRDefault="00EB2823" w:rsidP="00EB2823"/>
        </w:tc>
      </w:tr>
    </w:tbl>
    <w:p w14:paraId="00AA8BB7" w14:textId="2B1335AD" w:rsidR="00EB2823" w:rsidRDefault="00EB2823" w:rsidP="00EB2823">
      <w:pPr>
        <w:rPr>
          <w:b/>
          <w:sz w:val="18"/>
          <w:szCs w:val="18"/>
        </w:rPr>
      </w:pPr>
      <w:r>
        <w:rPr>
          <w:b/>
        </w:rPr>
        <w:t>Mitigation Plan:</w:t>
      </w:r>
      <w:r>
        <w:rPr>
          <w:b/>
        </w:rPr>
        <w:br/>
      </w:r>
      <w:r>
        <w:rPr>
          <w:b/>
          <w:sz w:val="18"/>
          <w:szCs w:val="18"/>
        </w:rPr>
        <w:t>Steps taken to minimize risk (testing, rule restrictions, monitoring)</w:t>
      </w:r>
    </w:p>
    <w:p w14:paraId="2693C139" w14:textId="77777777" w:rsidR="00EB2823" w:rsidRDefault="00EB2823" w:rsidP="00EB2823"/>
    <w:p w14:paraId="0D687F14" w14:textId="1C640E76" w:rsidR="00EB2823" w:rsidRDefault="00EB2823" w:rsidP="00EB2823">
      <w:pPr>
        <w:pStyle w:val="Heading2"/>
      </w:pPr>
      <w:bookmarkStart w:id="15" w:name="_Toc227142356"/>
      <w:r>
        <w:t>7. Rollback Str</w:t>
      </w:r>
      <w:r w:rsidR="008F6074">
        <w:t>ategy</w:t>
      </w:r>
      <w:bookmarkEnd w:id="15"/>
    </w:p>
    <w:tbl>
      <w:tblPr>
        <w:tblpPr w:leftFromText="180" w:rightFromText="180" w:vertAnchor="text" w:horzAnchor="margin" w:tblpY="835"/>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0"/>
        <w:gridCol w:w="4598"/>
        <w:gridCol w:w="1642"/>
        <w:gridCol w:w="1642"/>
      </w:tblGrid>
      <w:tr w:rsidR="00832ABF" w14:paraId="51E2B1A0" w14:textId="77777777" w:rsidTr="00832ABF">
        <w:trPr>
          <w:trHeight w:val="278"/>
          <w:tblHeader/>
        </w:trPr>
        <w:tc>
          <w:tcPr>
            <w:tcW w:w="1970"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299CD1C1" w14:textId="77777777" w:rsidR="00832ABF" w:rsidRDefault="00832ABF" w:rsidP="00832ABF">
            <w:r>
              <w:rPr>
                <w:rFonts w:ascii="Arial" w:eastAsia="Arial" w:hAnsi="Arial" w:cs="Arial"/>
                <w:b/>
                <w:bCs/>
                <w:color w:val="FFFFFF"/>
                <w:sz w:val="16"/>
                <w:szCs w:val="16"/>
              </w:rPr>
              <w:t>Rule Reference</w:t>
            </w:r>
          </w:p>
        </w:tc>
        <w:tc>
          <w:tcPr>
            <w:tcW w:w="4598"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0027AA6A" w14:textId="77777777" w:rsidR="00832ABF" w:rsidRDefault="00832ABF" w:rsidP="00832ABF">
            <w:r>
              <w:rPr>
                <w:rFonts w:ascii="Arial" w:eastAsia="Arial" w:hAnsi="Arial" w:cs="Arial"/>
                <w:b/>
                <w:bCs/>
                <w:color w:val="FFFFFF"/>
                <w:sz w:val="16"/>
                <w:szCs w:val="16"/>
              </w:rPr>
              <w:t>Rollback Plan</w:t>
            </w:r>
          </w:p>
        </w:tc>
        <w:tc>
          <w:tcPr>
            <w:tcW w:w="1642"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0CC15B0F" w14:textId="77777777" w:rsidR="00832ABF" w:rsidRDefault="00832ABF" w:rsidP="00832ABF">
            <w:r>
              <w:rPr>
                <w:rFonts w:ascii="Arial" w:eastAsia="Arial" w:hAnsi="Arial" w:cs="Arial"/>
                <w:b/>
                <w:bCs/>
                <w:color w:val="FFFFFF"/>
                <w:sz w:val="16"/>
                <w:szCs w:val="16"/>
              </w:rPr>
              <w:t>Estimated Rollback Time</w:t>
            </w:r>
          </w:p>
        </w:tc>
        <w:tc>
          <w:tcPr>
            <w:tcW w:w="1642" w:type="dxa"/>
            <w:tcBorders>
              <w:top w:val="single" w:sz="4" w:space="0" w:color="AAAAAA"/>
              <w:left w:val="single" w:sz="4" w:space="0" w:color="AAAAAA"/>
              <w:bottom w:val="single" w:sz="4" w:space="0" w:color="AAAAAA"/>
              <w:right w:val="single" w:sz="4" w:space="0" w:color="AAAAAA"/>
            </w:tcBorders>
            <w:shd w:val="clear" w:color="auto" w:fill="1B264F"/>
            <w:tcMar>
              <w:top w:w="80" w:type="dxa"/>
              <w:left w:w="100" w:type="dxa"/>
              <w:bottom w:w="80" w:type="dxa"/>
              <w:right w:w="100" w:type="dxa"/>
            </w:tcMar>
            <w:vAlign w:val="center"/>
          </w:tcPr>
          <w:p w14:paraId="70CF0AEA" w14:textId="77777777" w:rsidR="00832ABF" w:rsidRDefault="00832ABF" w:rsidP="00832ABF">
            <w:r>
              <w:rPr>
                <w:rFonts w:ascii="Arial" w:eastAsia="Arial" w:hAnsi="Arial" w:cs="Arial"/>
                <w:b/>
                <w:bCs/>
                <w:color w:val="FFFFFF"/>
                <w:sz w:val="16"/>
                <w:szCs w:val="16"/>
              </w:rPr>
              <w:t>Approved By</w:t>
            </w:r>
          </w:p>
        </w:tc>
      </w:tr>
      <w:tr w:rsidR="00832ABF" w14:paraId="7F99DAAE" w14:textId="77777777" w:rsidTr="00832ABF">
        <w:trPr>
          <w:trHeight w:val="386"/>
        </w:trPr>
        <w:tc>
          <w:tcPr>
            <w:tcW w:w="197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00C53726" w14:textId="77777777" w:rsidR="00832ABF" w:rsidRPr="006B3C0D" w:rsidRDefault="00832ABF" w:rsidP="00832ABF">
            <w:pPr>
              <w:rPr>
                <w:rFonts w:cstheme="minorHAnsi"/>
              </w:rPr>
            </w:pPr>
            <w:r w:rsidRPr="006B3C0D">
              <w:rPr>
                <w:rFonts w:eastAsia="Arial" w:cstheme="minorHAnsi"/>
                <w:i/>
                <w:iCs/>
                <w:color w:val="888888"/>
                <w:sz w:val="16"/>
                <w:szCs w:val="16"/>
              </w:rPr>
              <w:t>e.g. Rule-001</w:t>
            </w:r>
          </w:p>
        </w:tc>
        <w:tc>
          <w:tcPr>
            <w:tcW w:w="459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28E14F20" w14:textId="77777777" w:rsidR="00832ABF" w:rsidRPr="006B3C0D" w:rsidRDefault="00832ABF" w:rsidP="00832ABF">
            <w:pPr>
              <w:rPr>
                <w:rFonts w:cstheme="minorHAnsi"/>
              </w:rPr>
            </w:pPr>
            <w:r w:rsidRPr="006B3C0D">
              <w:rPr>
                <w:rFonts w:eastAsia="Arial" w:cstheme="minorHAnsi"/>
                <w:i/>
                <w:iCs/>
                <w:color w:val="888888"/>
                <w:sz w:val="16"/>
                <w:szCs w:val="16"/>
              </w:rPr>
              <w:t>e.g. Disable / remove the rule, restore previous config</w:t>
            </w:r>
          </w:p>
        </w:tc>
        <w:tc>
          <w:tcPr>
            <w:tcW w:w="164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6A53971" w14:textId="77777777" w:rsidR="00832ABF" w:rsidRPr="006B3C0D" w:rsidRDefault="00832ABF" w:rsidP="00832ABF">
            <w:pPr>
              <w:rPr>
                <w:rFonts w:cstheme="minorHAnsi"/>
              </w:rPr>
            </w:pPr>
            <w:r w:rsidRPr="006B3C0D">
              <w:rPr>
                <w:rFonts w:eastAsia="Arial" w:cstheme="minorHAnsi"/>
                <w:i/>
                <w:iCs/>
                <w:color w:val="888888"/>
                <w:sz w:val="16"/>
                <w:szCs w:val="16"/>
              </w:rPr>
              <w:t>e.g. 5-10 minutes</w:t>
            </w:r>
          </w:p>
        </w:tc>
        <w:tc>
          <w:tcPr>
            <w:tcW w:w="164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B999FF1" w14:textId="77777777" w:rsidR="00832ABF" w:rsidRPr="006B3C0D" w:rsidRDefault="00832ABF" w:rsidP="00832ABF">
            <w:pPr>
              <w:rPr>
                <w:rFonts w:cstheme="minorHAnsi"/>
              </w:rPr>
            </w:pPr>
          </w:p>
        </w:tc>
      </w:tr>
      <w:tr w:rsidR="00832ABF" w14:paraId="6C3F9732" w14:textId="77777777" w:rsidTr="00832ABF">
        <w:trPr>
          <w:trHeight w:val="386"/>
        </w:trPr>
        <w:tc>
          <w:tcPr>
            <w:tcW w:w="19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C674869" w14:textId="77777777" w:rsidR="00832ABF" w:rsidRPr="006B3C0D" w:rsidRDefault="00832ABF" w:rsidP="00832ABF">
            <w:pPr>
              <w:rPr>
                <w:rFonts w:cstheme="minorHAnsi"/>
              </w:rPr>
            </w:pPr>
          </w:p>
        </w:tc>
        <w:tc>
          <w:tcPr>
            <w:tcW w:w="45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151C015"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842BA99"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22FD58AD" w14:textId="77777777" w:rsidR="00832ABF" w:rsidRPr="006B3C0D" w:rsidRDefault="00832ABF" w:rsidP="00832ABF">
            <w:pPr>
              <w:rPr>
                <w:rFonts w:cstheme="minorHAnsi"/>
              </w:rPr>
            </w:pPr>
          </w:p>
        </w:tc>
      </w:tr>
      <w:tr w:rsidR="00832ABF" w14:paraId="28D15274" w14:textId="77777777" w:rsidTr="00832ABF">
        <w:trPr>
          <w:trHeight w:val="386"/>
        </w:trPr>
        <w:tc>
          <w:tcPr>
            <w:tcW w:w="197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5E985BC3" w14:textId="77777777" w:rsidR="00832ABF" w:rsidRPr="006B3C0D" w:rsidRDefault="00832ABF" w:rsidP="00832ABF">
            <w:pPr>
              <w:rPr>
                <w:rFonts w:cstheme="minorHAnsi"/>
              </w:rPr>
            </w:pPr>
          </w:p>
        </w:tc>
        <w:tc>
          <w:tcPr>
            <w:tcW w:w="459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60538C2"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615F3A0C"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00" w:type="dxa"/>
              <w:bottom w:w="80" w:type="dxa"/>
              <w:right w:w="100" w:type="dxa"/>
            </w:tcMar>
          </w:tcPr>
          <w:p w14:paraId="1D42DAD1" w14:textId="77777777" w:rsidR="00832ABF" w:rsidRPr="006B3C0D" w:rsidRDefault="00832ABF" w:rsidP="00832ABF">
            <w:pPr>
              <w:rPr>
                <w:rFonts w:cstheme="minorHAnsi"/>
              </w:rPr>
            </w:pPr>
          </w:p>
        </w:tc>
      </w:tr>
      <w:tr w:rsidR="00832ABF" w14:paraId="34AB78B2" w14:textId="77777777" w:rsidTr="00832ABF">
        <w:trPr>
          <w:trHeight w:val="386"/>
        </w:trPr>
        <w:tc>
          <w:tcPr>
            <w:tcW w:w="19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0154ED68" w14:textId="77777777" w:rsidR="00832ABF" w:rsidRPr="006B3C0D" w:rsidRDefault="00832ABF" w:rsidP="00832ABF">
            <w:pPr>
              <w:rPr>
                <w:rFonts w:cstheme="minorHAnsi"/>
              </w:rPr>
            </w:pPr>
          </w:p>
        </w:tc>
        <w:tc>
          <w:tcPr>
            <w:tcW w:w="4598"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2246A47"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3A0DE1D0" w14:textId="77777777" w:rsidR="00832ABF" w:rsidRPr="006B3C0D" w:rsidRDefault="00832ABF" w:rsidP="00832ABF">
            <w:pPr>
              <w:rPr>
                <w:rFonts w:cstheme="minorHAnsi"/>
              </w:rPr>
            </w:pPr>
          </w:p>
        </w:tc>
        <w:tc>
          <w:tcPr>
            <w:tcW w:w="16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00" w:type="dxa"/>
              <w:bottom w:w="80" w:type="dxa"/>
              <w:right w:w="100" w:type="dxa"/>
            </w:tcMar>
          </w:tcPr>
          <w:p w14:paraId="419CBA7F" w14:textId="77777777" w:rsidR="00832ABF" w:rsidRPr="006B3C0D" w:rsidRDefault="00832ABF" w:rsidP="00832ABF">
            <w:pPr>
              <w:rPr>
                <w:rFonts w:cstheme="minorHAnsi"/>
              </w:rPr>
            </w:pPr>
          </w:p>
        </w:tc>
      </w:tr>
    </w:tbl>
    <w:p w14:paraId="19773122" w14:textId="31422759" w:rsidR="008F6074" w:rsidRDefault="00832ABF" w:rsidP="007C3E6F">
      <w:r>
        <w:rPr>
          <w:b/>
        </w:rPr>
        <w:t xml:space="preserve"> </w:t>
      </w:r>
      <w:r w:rsidR="008F6074">
        <w:rPr>
          <w:b/>
        </w:rPr>
        <w:t>Rollback Plan</w:t>
      </w:r>
      <w:r w:rsidR="00EB2823">
        <w:rPr>
          <w:b/>
        </w:rPr>
        <w:t>:</w:t>
      </w:r>
      <w:r w:rsidR="00EB2823">
        <w:rPr>
          <w:b/>
        </w:rPr>
        <w:br/>
      </w:r>
      <w:r w:rsidR="008F6074">
        <w:rPr>
          <w:b/>
          <w:sz w:val="18"/>
          <w:szCs w:val="18"/>
        </w:rPr>
        <w:t>Describe how the firewall change will be reversed if issues occur</w:t>
      </w:r>
      <w:r w:rsidR="008F6074">
        <w:rPr>
          <w:b/>
          <w:sz w:val="18"/>
          <w:szCs w:val="18"/>
        </w:rPr>
        <w:br/>
      </w:r>
    </w:p>
    <w:p w14:paraId="7DFFA964" w14:textId="77777777" w:rsidR="007C3E6F" w:rsidRDefault="007C3E6F">
      <w:pPr>
        <w:rPr>
          <w:rFonts w:eastAsiaTheme="majorEastAsia" w:cstheme="majorBidi"/>
          <w:b/>
          <w:bCs/>
          <w:color w:val="1B264F"/>
          <w:sz w:val="26"/>
          <w:szCs w:val="26"/>
        </w:rPr>
      </w:pPr>
      <w:r>
        <w:br w:type="page"/>
      </w:r>
    </w:p>
    <w:p w14:paraId="22BD5B8B" w14:textId="3D0B8525" w:rsidR="008677A1" w:rsidRDefault="008677A1" w:rsidP="008677A1">
      <w:pPr>
        <w:pStyle w:val="Heading2"/>
      </w:pPr>
      <w:bookmarkStart w:id="16" w:name="_Toc227142357"/>
      <w:r>
        <w:t>8. Scheduling</w:t>
      </w:r>
      <w:bookmarkEnd w:id="16"/>
    </w:p>
    <w:p w14:paraId="454DA5B6" w14:textId="3E804FB8" w:rsidR="008677A1" w:rsidRPr="00EB2823" w:rsidRDefault="008677A1" w:rsidP="008677A1">
      <w:pPr>
        <w:rPr>
          <w:b/>
          <w:sz w:val="18"/>
          <w:szCs w:val="18"/>
        </w:rPr>
      </w:pPr>
      <w:r>
        <w:rPr>
          <w:b/>
        </w:rPr>
        <w:t>Proposed Change Window:</w:t>
      </w:r>
      <w:r>
        <w:rPr>
          <w:b/>
        </w:rPr>
        <w:br/>
      </w:r>
      <w:r>
        <w:rPr>
          <w:b/>
          <w:sz w:val="18"/>
          <w:szCs w:val="18"/>
        </w:rPr>
        <w:t>Date and time of change</w:t>
      </w:r>
      <w:r>
        <w:rPr>
          <w:b/>
          <w:sz w:val="18"/>
          <w:szCs w:val="18"/>
        </w:rPr>
        <w:br/>
      </w:r>
    </w:p>
    <w:tbl>
      <w:tblPr>
        <w:tblStyle w:val="TableGrid"/>
        <w:tblW w:w="0" w:type="auto"/>
        <w:tblLook w:val="04A0" w:firstRow="1" w:lastRow="0" w:firstColumn="1" w:lastColumn="0" w:noHBand="0" w:noVBand="1"/>
      </w:tblPr>
      <w:tblGrid>
        <w:gridCol w:w="9730"/>
      </w:tblGrid>
      <w:tr w:rsidR="008677A1" w14:paraId="75E75417" w14:textId="77777777">
        <w:tc>
          <w:tcPr>
            <w:tcW w:w="9730" w:type="dxa"/>
            <w:shd w:val="clear" w:color="auto" w:fill="F2F2F2" w:themeFill="background1" w:themeFillShade="F2"/>
          </w:tcPr>
          <w:p w14:paraId="4EDB0EC8" w14:textId="77777777" w:rsidR="008677A1" w:rsidRPr="00CC26BB" w:rsidRDefault="008677A1">
            <w:r w:rsidRPr="00CC26BB">
              <w:rPr>
                <w:i/>
                <w:iCs/>
              </w:rPr>
              <w:t>Please provide if known</w:t>
            </w:r>
            <w:r>
              <w:rPr>
                <w:i/>
                <w:iCs/>
              </w:rPr>
              <w:t xml:space="preserve"> </w:t>
            </w:r>
          </w:p>
          <w:p w14:paraId="44D2FC6D" w14:textId="77777777" w:rsidR="008677A1" w:rsidRDefault="008677A1"/>
          <w:p w14:paraId="6D2ABF68" w14:textId="77777777" w:rsidR="008677A1" w:rsidRPr="00A65882" w:rsidRDefault="008677A1"/>
          <w:p w14:paraId="1BFDE282" w14:textId="77777777" w:rsidR="008677A1" w:rsidRPr="00A65882" w:rsidRDefault="008677A1"/>
        </w:tc>
      </w:tr>
    </w:tbl>
    <w:p w14:paraId="4691DF68" w14:textId="77777777" w:rsidR="008677A1" w:rsidRDefault="008677A1" w:rsidP="008677A1"/>
    <w:p w14:paraId="653465BB" w14:textId="5089E64B" w:rsidR="008677A1" w:rsidRPr="00EB2823" w:rsidRDefault="008677A1" w:rsidP="008677A1">
      <w:pPr>
        <w:rPr>
          <w:b/>
          <w:sz w:val="18"/>
          <w:szCs w:val="18"/>
        </w:rPr>
      </w:pPr>
      <w:r>
        <w:rPr>
          <w:b/>
        </w:rPr>
        <w:t>Estimated Implementation Time:</w:t>
      </w:r>
      <w:r>
        <w:rPr>
          <w:b/>
        </w:rPr>
        <w:br/>
      </w:r>
      <w:r>
        <w:rPr>
          <w:b/>
          <w:sz w:val="18"/>
          <w:szCs w:val="18"/>
        </w:rPr>
        <w:t>(e.g. 15 minutes)</w:t>
      </w:r>
      <w:r>
        <w:rPr>
          <w:b/>
          <w:sz w:val="18"/>
          <w:szCs w:val="18"/>
        </w:rPr>
        <w:br/>
      </w:r>
    </w:p>
    <w:tbl>
      <w:tblPr>
        <w:tblStyle w:val="TableGrid"/>
        <w:tblW w:w="0" w:type="auto"/>
        <w:tblLook w:val="04A0" w:firstRow="1" w:lastRow="0" w:firstColumn="1" w:lastColumn="0" w:noHBand="0" w:noVBand="1"/>
      </w:tblPr>
      <w:tblGrid>
        <w:gridCol w:w="9730"/>
      </w:tblGrid>
      <w:tr w:rsidR="008677A1" w14:paraId="3573E25F" w14:textId="77777777">
        <w:tc>
          <w:tcPr>
            <w:tcW w:w="9730" w:type="dxa"/>
            <w:shd w:val="clear" w:color="auto" w:fill="F2F2F2" w:themeFill="background1" w:themeFillShade="F2"/>
          </w:tcPr>
          <w:p w14:paraId="262FA5AE" w14:textId="77777777" w:rsidR="008677A1" w:rsidRPr="00CC26BB" w:rsidRDefault="008677A1">
            <w:r w:rsidRPr="00CC26BB">
              <w:rPr>
                <w:i/>
                <w:iCs/>
              </w:rPr>
              <w:t>Please provide if known</w:t>
            </w:r>
            <w:r>
              <w:rPr>
                <w:i/>
                <w:iCs/>
              </w:rPr>
              <w:t xml:space="preserve"> </w:t>
            </w:r>
          </w:p>
          <w:p w14:paraId="0CF3C986" w14:textId="77777777" w:rsidR="008677A1" w:rsidRDefault="008677A1"/>
          <w:p w14:paraId="7F86CDD4" w14:textId="77777777" w:rsidR="008677A1" w:rsidRPr="00A65882" w:rsidRDefault="008677A1"/>
          <w:p w14:paraId="71932809" w14:textId="77777777" w:rsidR="008677A1" w:rsidRPr="00A65882" w:rsidRDefault="008677A1"/>
        </w:tc>
      </w:tr>
    </w:tbl>
    <w:p w14:paraId="5732F413" w14:textId="77777777" w:rsidR="00B807BA" w:rsidRDefault="00B807BA" w:rsidP="008677A1"/>
    <w:p w14:paraId="58CA5CF6" w14:textId="238A9778" w:rsidR="00B807BA" w:rsidRPr="00EB2823" w:rsidRDefault="00B807BA" w:rsidP="00B807BA">
      <w:pPr>
        <w:rPr>
          <w:b/>
          <w:sz w:val="18"/>
          <w:szCs w:val="18"/>
        </w:rPr>
      </w:pPr>
      <w:r>
        <w:rPr>
          <w:b/>
        </w:rPr>
        <w:t>Business Approval (if required):</w:t>
      </w:r>
      <w:r>
        <w:rPr>
          <w:b/>
        </w:rPr>
        <w:br/>
      </w:r>
      <w:r>
        <w:rPr>
          <w:b/>
          <w:sz w:val="18"/>
          <w:szCs w:val="18"/>
        </w:rPr>
        <w:t>Name / team approving the change</w:t>
      </w:r>
      <w:r>
        <w:rPr>
          <w:b/>
          <w:sz w:val="18"/>
          <w:szCs w:val="18"/>
        </w:rPr>
        <w:br/>
      </w:r>
    </w:p>
    <w:tbl>
      <w:tblPr>
        <w:tblStyle w:val="TableGrid"/>
        <w:tblW w:w="0" w:type="auto"/>
        <w:tblLook w:val="04A0" w:firstRow="1" w:lastRow="0" w:firstColumn="1" w:lastColumn="0" w:noHBand="0" w:noVBand="1"/>
      </w:tblPr>
      <w:tblGrid>
        <w:gridCol w:w="9730"/>
      </w:tblGrid>
      <w:tr w:rsidR="00B807BA" w14:paraId="54AD7C23" w14:textId="77777777">
        <w:tc>
          <w:tcPr>
            <w:tcW w:w="9730" w:type="dxa"/>
            <w:shd w:val="clear" w:color="auto" w:fill="F2F2F2" w:themeFill="background1" w:themeFillShade="F2"/>
          </w:tcPr>
          <w:p w14:paraId="665D1DF6" w14:textId="77777777" w:rsidR="00B807BA" w:rsidRPr="00CC26BB" w:rsidRDefault="00B807BA">
            <w:r w:rsidRPr="00CC26BB">
              <w:rPr>
                <w:i/>
                <w:iCs/>
              </w:rPr>
              <w:t>Please provide if known</w:t>
            </w:r>
            <w:r>
              <w:rPr>
                <w:i/>
                <w:iCs/>
              </w:rPr>
              <w:t xml:space="preserve"> </w:t>
            </w:r>
          </w:p>
          <w:p w14:paraId="1D5342FB" w14:textId="77777777" w:rsidR="00B807BA" w:rsidRDefault="00B807BA"/>
          <w:p w14:paraId="1E3D5E25" w14:textId="77777777" w:rsidR="00B807BA" w:rsidRPr="00A65882" w:rsidRDefault="00B807BA"/>
          <w:p w14:paraId="33516571" w14:textId="77777777" w:rsidR="00B807BA" w:rsidRPr="00A65882" w:rsidRDefault="00B807BA"/>
        </w:tc>
      </w:tr>
    </w:tbl>
    <w:p w14:paraId="1DEFBC68" w14:textId="77777777" w:rsidR="00B807BA" w:rsidRDefault="00B807BA" w:rsidP="00B807BA"/>
    <w:p w14:paraId="111BA3CC" w14:textId="552793F4" w:rsidR="00B807BA" w:rsidRDefault="00B807BA" w:rsidP="00B807BA">
      <w:pPr>
        <w:pStyle w:val="Heading2"/>
      </w:pPr>
      <w:bookmarkStart w:id="17" w:name="_Toc227142358"/>
      <w:r>
        <w:t>9. Additional Comments</w:t>
      </w:r>
      <w:bookmarkEnd w:id="17"/>
    </w:p>
    <w:p w14:paraId="6C677D8F" w14:textId="2B191101" w:rsidR="00B807BA" w:rsidRPr="00EB2823" w:rsidRDefault="00B807BA" w:rsidP="00B807BA">
      <w:pPr>
        <w:rPr>
          <w:b/>
          <w:sz w:val="18"/>
          <w:szCs w:val="18"/>
        </w:rPr>
      </w:pPr>
      <w:r>
        <w:rPr>
          <w:b/>
        </w:rPr>
        <w:t>Any other information relevant to the firewall rule request:</w:t>
      </w:r>
      <w:r>
        <w:rPr>
          <w:b/>
        </w:rPr>
        <w:br/>
      </w:r>
    </w:p>
    <w:tbl>
      <w:tblPr>
        <w:tblStyle w:val="TableGrid"/>
        <w:tblW w:w="0" w:type="auto"/>
        <w:tblLook w:val="04A0" w:firstRow="1" w:lastRow="0" w:firstColumn="1" w:lastColumn="0" w:noHBand="0" w:noVBand="1"/>
      </w:tblPr>
      <w:tblGrid>
        <w:gridCol w:w="9730"/>
      </w:tblGrid>
      <w:tr w:rsidR="00B807BA" w14:paraId="2D1A29DC" w14:textId="77777777">
        <w:tc>
          <w:tcPr>
            <w:tcW w:w="9730" w:type="dxa"/>
            <w:shd w:val="clear" w:color="auto" w:fill="F2F2F2" w:themeFill="background1" w:themeFillShade="F2"/>
          </w:tcPr>
          <w:p w14:paraId="5948B67B" w14:textId="77777777" w:rsidR="00B807BA" w:rsidRPr="00CC26BB" w:rsidRDefault="00B807BA">
            <w:r w:rsidRPr="00CC26BB">
              <w:rPr>
                <w:i/>
                <w:iCs/>
              </w:rPr>
              <w:t>Please provide if known</w:t>
            </w:r>
            <w:r>
              <w:rPr>
                <w:i/>
                <w:iCs/>
              </w:rPr>
              <w:t xml:space="preserve"> </w:t>
            </w:r>
          </w:p>
          <w:p w14:paraId="558D7D4D" w14:textId="77777777" w:rsidR="00B807BA" w:rsidRDefault="00B807BA"/>
          <w:p w14:paraId="300CCD0A" w14:textId="77777777" w:rsidR="00B807BA" w:rsidRPr="00A65882" w:rsidRDefault="00B807BA"/>
          <w:p w14:paraId="7622B8D8" w14:textId="77777777" w:rsidR="00B807BA" w:rsidRPr="00A65882" w:rsidRDefault="00B807BA"/>
        </w:tc>
      </w:tr>
    </w:tbl>
    <w:p w14:paraId="3935030C" w14:textId="1414E27E" w:rsidR="00CB75AA" w:rsidRDefault="00B807BA" w:rsidP="000E5328">
      <w:r>
        <w:br w:type="page"/>
      </w:r>
    </w:p>
    <w:p w14:paraId="035DC348" w14:textId="77777777" w:rsidR="00B02441" w:rsidRPr="000C0AE4" w:rsidRDefault="00B02441" w:rsidP="00EB622A">
      <w:pPr>
        <w:pStyle w:val="Heading1"/>
      </w:pPr>
      <w:bookmarkStart w:id="18" w:name="_Toc227142359"/>
      <w:r w:rsidRPr="000C0AE4">
        <w:t xml:space="preserve">Document Control, </w:t>
      </w:r>
      <w:r w:rsidR="00F03BAC" w:rsidRPr="000C0AE4">
        <w:t>D</w:t>
      </w:r>
      <w:r w:rsidRPr="000C0AE4">
        <w:t xml:space="preserve">etail and </w:t>
      </w:r>
      <w:r w:rsidR="00F03BAC" w:rsidRPr="000C0AE4">
        <w:t>C</w:t>
      </w:r>
      <w:r w:rsidRPr="000C0AE4">
        <w:t>hange</w:t>
      </w:r>
      <w:bookmarkEnd w:id="18"/>
    </w:p>
    <w:p w14:paraId="3F195801" w14:textId="77777777" w:rsidR="00B02441" w:rsidRPr="003500F9" w:rsidRDefault="00B02441" w:rsidP="007C6526">
      <w:bookmarkStart w:id="19" w:name="_Toc491540366"/>
      <w:bookmarkStart w:id="20" w:name="_Toc107398095"/>
    </w:p>
    <w:p w14:paraId="4A51F6B4" w14:textId="77777777" w:rsidR="006323BE" w:rsidRPr="00047F98" w:rsidRDefault="00B02441" w:rsidP="00195CFD">
      <w:pPr>
        <w:pStyle w:val="NoSpacing"/>
        <w:rPr>
          <w:b/>
          <w:bCs/>
          <w:color w:val="1B264F"/>
          <w:sz w:val="26"/>
          <w:szCs w:val="26"/>
        </w:rPr>
      </w:pPr>
      <w:r w:rsidRPr="00047F98">
        <w:rPr>
          <w:b/>
          <w:bCs/>
          <w:color w:val="1B264F"/>
          <w:sz w:val="26"/>
          <w:szCs w:val="26"/>
        </w:rPr>
        <w:t>Document Control</w:t>
      </w:r>
      <w:bookmarkEnd w:id="19"/>
      <w:bookmarkEnd w:id="20"/>
    </w:p>
    <w:p w14:paraId="45723726" w14:textId="77777777" w:rsidR="00B02441" w:rsidRPr="003500F9" w:rsidRDefault="00B02441" w:rsidP="00FB6EFB">
      <w:r w:rsidRPr="003500F9">
        <w:t>This document is the property of Principle Networks It shall not be reproduced wholly or in part without the permission of the author.</w:t>
      </w:r>
    </w:p>
    <w:p w14:paraId="49BA8BE3" w14:textId="77777777" w:rsidR="00B02441" w:rsidRPr="003500F9" w:rsidRDefault="00B02441" w:rsidP="00FB6EFB">
      <w:r w:rsidRPr="003500F9">
        <w:t xml:space="preserve">Controlled copies will be issued and/or explained to any person(s) conducting work on behalf of Principle Networks Ltd and can only be obtained from approved personnel.  Any uncontrolled copies must be marked ‘Confidential: Controlled Document.’  Copies must </w:t>
      </w:r>
      <w:r w:rsidRPr="00195CFD">
        <w:rPr>
          <w:color w:val="001E46"/>
        </w:rPr>
        <w:t>only</w:t>
      </w:r>
      <w:r w:rsidRPr="003500F9">
        <w:t xml:space="preserve"> be issued as a pdf.</w:t>
      </w:r>
    </w:p>
    <w:p w14:paraId="14957090" w14:textId="77777777" w:rsidR="00B02441" w:rsidRPr="003500F9" w:rsidRDefault="00B02441" w:rsidP="00FB6EFB">
      <w:r w:rsidRPr="003500F9">
        <w:t>It is the responsibility of the issuer of any uncontrolled copy to clearly explain to the user that the document is only current at the date of receipt and will not subsequently be updated.</w:t>
      </w:r>
    </w:p>
    <w:p w14:paraId="440C09C5" w14:textId="77777777" w:rsidR="00E2624E" w:rsidRPr="003500F9" w:rsidRDefault="00B02441" w:rsidP="00FB6EFB">
      <w:r w:rsidRPr="003500F9">
        <w:t>Any suggested changes or amendments must be communicated through the author for consideration and inclusion if suitable.</w:t>
      </w:r>
    </w:p>
    <w:p w14:paraId="1CDFB305" w14:textId="77777777" w:rsidR="006323BE" w:rsidRPr="003500F9" w:rsidRDefault="006323BE" w:rsidP="007C6526"/>
    <w:p w14:paraId="4CE3823C" w14:textId="77777777" w:rsidR="006323BE" w:rsidRPr="00047F98" w:rsidRDefault="00B02441" w:rsidP="00195CFD">
      <w:pPr>
        <w:pStyle w:val="NoSpacing"/>
        <w:rPr>
          <w:b/>
          <w:bCs/>
          <w:color w:val="1B264F"/>
        </w:rPr>
      </w:pPr>
      <w:r w:rsidRPr="00047F98">
        <w:rPr>
          <w:b/>
          <w:bCs/>
          <w:color w:val="1B264F"/>
        </w:rPr>
        <w:t xml:space="preserve">Document Validity and Reference Documentation </w:t>
      </w:r>
    </w:p>
    <w:p w14:paraId="4F081335" w14:textId="77777777" w:rsidR="00B02441" w:rsidRPr="003500F9" w:rsidRDefault="00B02441" w:rsidP="00FB6EFB">
      <w:pPr>
        <w:rPr>
          <w:lang w:eastAsia="en-GB"/>
        </w:rPr>
      </w:pPr>
      <w:r w:rsidRPr="003500F9">
        <w:rPr>
          <w:lang w:eastAsia="en-GB"/>
        </w:rPr>
        <w:t xml:space="preserve">This document will be reviewed when changes are made or as part of the annual Principle Networks internal audit process. Any reference documentation and appendices listed within this document will also be reviewed and updated where necessary. </w:t>
      </w:r>
    </w:p>
    <w:p w14:paraId="03D5C92D" w14:textId="77777777" w:rsidR="00E2624E" w:rsidRPr="003500F9" w:rsidRDefault="00E2624E" w:rsidP="007C6526">
      <w:pPr>
        <w:rPr>
          <w:lang w:eastAsia="en-GB"/>
        </w:rPr>
      </w:pPr>
    </w:p>
    <w:p w14:paraId="3B936C8F" w14:textId="77777777" w:rsidR="00E2624E" w:rsidRPr="00047F98" w:rsidRDefault="00B02441" w:rsidP="00195CFD">
      <w:pPr>
        <w:pStyle w:val="NoSpacing"/>
        <w:rPr>
          <w:b/>
          <w:bCs/>
          <w:color w:val="1B264F"/>
        </w:rPr>
      </w:pPr>
      <w:bookmarkStart w:id="21" w:name="_Toc480375542"/>
      <w:bookmarkStart w:id="22" w:name="_Toc480378859"/>
      <w:bookmarkStart w:id="23" w:name="_Toc491540367"/>
      <w:bookmarkStart w:id="24" w:name="_Toc99535900"/>
      <w:bookmarkStart w:id="25" w:name="_Toc101373424"/>
      <w:r w:rsidRPr="00047F98">
        <w:rPr>
          <w:b/>
          <w:bCs/>
          <w:color w:val="1B264F"/>
        </w:rPr>
        <w:t xml:space="preserve">Document </w:t>
      </w:r>
      <w:r w:rsidR="00F03BAC" w:rsidRPr="00047F98">
        <w:rPr>
          <w:b/>
          <w:bCs/>
          <w:color w:val="1B264F"/>
        </w:rPr>
        <w:t>D</w:t>
      </w:r>
      <w:r w:rsidRPr="00047F98">
        <w:rPr>
          <w:b/>
          <w:bCs/>
          <w:color w:val="1B264F"/>
        </w:rPr>
        <w:t>etails</w:t>
      </w:r>
      <w:bookmarkEnd w:id="21"/>
      <w:bookmarkEnd w:id="22"/>
      <w:bookmarkEnd w:id="23"/>
      <w:bookmarkEnd w:id="24"/>
      <w:bookmarkEnd w:id="25"/>
    </w:p>
    <w:tbl>
      <w:tblPr>
        <w:tblStyle w:val="PrincipleNetworksTableStyle3"/>
        <w:tblW w:w="8931" w:type="dxa"/>
        <w:tblLook w:val="04A0" w:firstRow="1" w:lastRow="0" w:firstColumn="1" w:lastColumn="0" w:noHBand="0" w:noVBand="1"/>
      </w:tblPr>
      <w:tblGrid>
        <w:gridCol w:w="2127"/>
        <w:gridCol w:w="1691"/>
        <w:gridCol w:w="1702"/>
        <w:gridCol w:w="3411"/>
      </w:tblGrid>
      <w:tr w:rsidR="00995040" w:rsidRPr="003500F9" w14:paraId="44F579F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21B8800B" w14:textId="77777777" w:rsidR="00995040" w:rsidRPr="004349A4" w:rsidRDefault="00995040">
            <w:pPr>
              <w:rPr>
                <w:color w:val="FFFFFF" w:themeColor="background1"/>
                <w:sz w:val="18"/>
                <w:szCs w:val="18"/>
                <w:lang w:eastAsia="en-GB"/>
              </w:rPr>
            </w:pPr>
            <w:bookmarkStart w:id="26" w:name="_Hlk121325093"/>
            <w:r w:rsidRPr="004349A4">
              <w:rPr>
                <w:color w:val="FFFFFF" w:themeColor="background1"/>
                <w:sz w:val="18"/>
                <w:szCs w:val="18"/>
                <w:lang w:eastAsia="en-GB"/>
              </w:rPr>
              <w:t>Document Title:</w:t>
            </w:r>
          </w:p>
        </w:tc>
        <w:sdt>
          <w:sdtPr>
            <w:rPr>
              <w:sz w:val="18"/>
              <w:szCs w:val="18"/>
              <w:lang w:eastAsia="en-GB"/>
            </w:rPr>
            <w:alias w:val="Title"/>
            <w:tag w:val=""/>
            <w:id w:val="2111932474"/>
            <w:placeholder>
              <w:docPart w:val="83AA6A0A1FC7402782854B8275946052"/>
            </w:placeholder>
            <w:dataBinding w:prefixMappings="xmlns:ns0='http://purl.org/dc/elements/1.1/' xmlns:ns1='http://schemas.openxmlformats.org/package/2006/metadata/core-properties' " w:xpath="/ns1:coreProperties[1]/ns0:title[1]" w:storeItemID="{6C3C8BC8-F283-45AE-878A-BAB7291924A1}"/>
            <w:text/>
          </w:sdtPr>
          <w:sdtContent>
            <w:tc>
              <w:tcPr>
                <w:tcW w:w="6804" w:type="dxa"/>
                <w:gridSpan w:val="3"/>
                <w:noWrap/>
              </w:tcPr>
              <w:p w14:paraId="3E14F485" w14:textId="2A82371B" w:rsidR="00995040" w:rsidRPr="00FB6EFB" w:rsidRDefault="00136C54">
                <w:pPr>
                  <w:cnfStyle w:val="000000000000" w:firstRow="0" w:lastRow="0" w:firstColumn="0" w:lastColumn="0" w:oddVBand="0" w:evenVBand="0" w:oddHBand="0" w:evenHBand="0" w:firstRowFirstColumn="0" w:firstRowLastColumn="0" w:lastRowFirstColumn="0" w:lastRowLastColumn="0"/>
                  <w:rPr>
                    <w:sz w:val="18"/>
                    <w:szCs w:val="18"/>
                    <w:lang w:eastAsia="en-GB"/>
                  </w:rPr>
                </w:pPr>
                <w:r>
                  <w:rPr>
                    <w:sz w:val="18"/>
                    <w:szCs w:val="18"/>
                    <w:lang w:eastAsia="en-GB"/>
                  </w:rPr>
                  <w:t>Firewall Change Request Form</w:t>
                </w:r>
              </w:p>
            </w:tc>
          </w:sdtContent>
        </w:sdt>
      </w:tr>
      <w:tr w:rsidR="00995040" w:rsidRPr="003500F9" w14:paraId="24AE8CD3"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853F469"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Version:</w:t>
            </w:r>
          </w:p>
        </w:tc>
        <w:tc>
          <w:tcPr>
            <w:tcW w:w="1691" w:type="dxa"/>
            <w:noWrap/>
          </w:tcPr>
          <w:p w14:paraId="67D41C29" w14:textId="7FBFAEF3" w:rsidR="00995040" w:rsidRPr="00FB6EFB" w:rsidRDefault="0006644F">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sz w:val="18"/>
                <w:szCs w:val="18"/>
                <w:lang w:eastAsia="en-GB"/>
              </w:rPr>
              <w:t>1.</w:t>
            </w:r>
            <w:r w:rsidR="00AD4A2D">
              <w:rPr>
                <w:sz w:val="18"/>
                <w:szCs w:val="18"/>
                <w:lang w:eastAsia="en-GB"/>
              </w:rPr>
              <w:t>3</w:t>
            </w:r>
          </w:p>
        </w:tc>
        <w:tc>
          <w:tcPr>
            <w:tcW w:w="1702" w:type="dxa"/>
            <w:shd w:val="clear" w:color="auto" w:fill="1B264F"/>
          </w:tcPr>
          <w:p w14:paraId="4F493DB1" w14:textId="77777777" w:rsidR="00995040" w:rsidRPr="004349A4" w:rsidRDefault="00995040">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4349A4">
              <w:rPr>
                <w:color w:val="FFFFFF" w:themeColor="background1"/>
                <w:sz w:val="18"/>
                <w:szCs w:val="18"/>
                <w:lang w:eastAsia="en-GB"/>
              </w:rPr>
              <w:t>Classification:</w:t>
            </w:r>
          </w:p>
        </w:tc>
        <w:sdt>
          <w:sdtPr>
            <w:rPr>
              <w:rFonts w:asciiTheme="minorHAnsi" w:hAnsiTheme="minorHAnsi" w:cstheme="minorHAnsi"/>
              <w:color w:val="auto"/>
              <w:sz w:val="18"/>
              <w:szCs w:val="18"/>
            </w:rPr>
            <w:alias w:val="Category"/>
            <w:tag w:val=""/>
            <w:id w:val="1303196640"/>
            <w:placeholder>
              <w:docPart w:val="16920C726F864618AB1813BE85FC326E"/>
            </w:placeholder>
            <w:dataBinding w:prefixMappings="xmlns:ns0='http://purl.org/dc/elements/1.1/' xmlns:ns1='http://schemas.openxmlformats.org/package/2006/metadata/core-properties' " w:xpath="/ns1:coreProperties[1]/ns1:category[1]" w:storeItemID="{6C3C8BC8-F283-45AE-878A-BAB7291924A1}"/>
            <w:text/>
          </w:sdtPr>
          <w:sdtContent>
            <w:tc>
              <w:tcPr>
                <w:tcW w:w="3411" w:type="dxa"/>
              </w:tcPr>
              <w:p w14:paraId="47D07F40" w14:textId="77777777" w:rsidR="00995040" w:rsidRPr="00FB6EFB" w:rsidRDefault="00BD6195">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1E46"/>
                    <w:sz w:val="18"/>
                    <w:szCs w:val="18"/>
                  </w:rPr>
                </w:pPr>
                <w:r>
                  <w:rPr>
                    <w:rFonts w:asciiTheme="minorHAnsi" w:hAnsiTheme="minorHAnsi" w:cstheme="minorHAnsi"/>
                    <w:color w:val="auto"/>
                    <w:sz w:val="18"/>
                    <w:szCs w:val="18"/>
                  </w:rPr>
                  <w:t>Confidential - External</w:t>
                </w:r>
              </w:p>
            </w:tc>
          </w:sdtContent>
        </w:sdt>
      </w:tr>
      <w:tr w:rsidR="00995040" w:rsidRPr="003500F9" w14:paraId="5452B46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575D3492"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Owner:</w:t>
            </w:r>
          </w:p>
        </w:tc>
        <w:tc>
          <w:tcPr>
            <w:tcW w:w="6804" w:type="dxa"/>
            <w:gridSpan w:val="3"/>
            <w:noWrap/>
          </w:tcPr>
          <w:p w14:paraId="2DB6AE8A" w14:textId="6E1CC63E" w:rsidR="00995040" w:rsidRPr="00B22031" w:rsidRDefault="000E5328">
            <w:pPr>
              <w:cnfStyle w:val="000000000000" w:firstRow="0" w:lastRow="0" w:firstColumn="0" w:lastColumn="0" w:oddVBand="0" w:evenVBand="0" w:oddHBand="0" w:evenHBand="0" w:firstRowFirstColumn="0" w:firstRowLastColumn="0" w:lastRowFirstColumn="0" w:lastRowLastColumn="0"/>
              <w:rPr>
                <w:color w:val="auto"/>
                <w:sz w:val="18"/>
                <w:szCs w:val="18"/>
                <w:lang w:eastAsia="en-GB"/>
              </w:rPr>
            </w:pPr>
            <w:r>
              <w:rPr>
                <w:color w:val="auto"/>
                <w:sz w:val="18"/>
                <w:szCs w:val="18"/>
                <w:lang w:eastAsia="en-GB"/>
              </w:rPr>
              <w:t>Declan Beckett (Network Consultant)</w:t>
            </w:r>
          </w:p>
        </w:tc>
      </w:tr>
      <w:tr w:rsidR="00995040" w:rsidRPr="003500F9" w14:paraId="0584E6C1"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03DEDBB0"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Approved by:</w:t>
            </w:r>
          </w:p>
        </w:tc>
        <w:tc>
          <w:tcPr>
            <w:tcW w:w="3393" w:type="dxa"/>
            <w:gridSpan w:val="2"/>
            <w:noWrap/>
          </w:tcPr>
          <w:p w14:paraId="179E9860" w14:textId="1EE89A58" w:rsidR="00995040" w:rsidRPr="00FB6EFB" w:rsidRDefault="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Pr>
                <w:color w:val="auto"/>
                <w:sz w:val="18"/>
                <w:szCs w:val="18"/>
              </w:rPr>
              <w:t>Richard Tempest-Mitchell</w:t>
            </w:r>
          </w:p>
        </w:tc>
        <w:tc>
          <w:tcPr>
            <w:tcW w:w="3411" w:type="dxa"/>
          </w:tcPr>
          <w:p w14:paraId="3A485F83" w14:textId="7D912D3E" w:rsidR="00995040" w:rsidRPr="00FB6EFB" w:rsidRDefault="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bCs/>
                <w:sz w:val="18"/>
                <w:szCs w:val="18"/>
                <w:lang w:eastAsia="en-GB"/>
              </w:rPr>
              <w:t xml:space="preserve">Date: </w:t>
            </w:r>
            <w:sdt>
              <w:sdtPr>
                <w:rPr>
                  <w:bCs/>
                  <w:sz w:val="18"/>
                  <w:szCs w:val="18"/>
                  <w:lang w:eastAsia="en-GB"/>
                </w:rPr>
                <w:id w:val="-666329130"/>
                <w:placeholder>
                  <w:docPart w:val="C9BB748383C34E838177557309FCA79B"/>
                </w:placeholder>
                <w:date w:fullDate="2026-03-12T00:00:00Z">
                  <w:dateFormat w:val="dd/MM/yyyy"/>
                  <w:lid w:val="en-GB"/>
                  <w:storeMappedDataAs w:val="dateTime"/>
                  <w:calendar w:val="gregorian"/>
                </w:date>
              </w:sdtPr>
              <w:sdtContent>
                <w:r>
                  <w:rPr>
                    <w:bCs/>
                    <w:sz w:val="18"/>
                    <w:szCs w:val="18"/>
                    <w:lang w:eastAsia="en-GB"/>
                  </w:rPr>
                  <w:t>12/03/2026</w:t>
                </w:r>
              </w:sdtContent>
            </w:sdt>
          </w:p>
        </w:tc>
      </w:tr>
      <w:tr w:rsidR="00995040" w:rsidRPr="003500F9" w14:paraId="22DDB268" w14:textId="77777777" w:rsidTr="004349A4">
        <w:trPr>
          <w:trHeight w:val="310"/>
        </w:trPr>
        <w:tc>
          <w:tcPr>
            <w:cnfStyle w:val="001000000000" w:firstRow="0" w:lastRow="0" w:firstColumn="1" w:lastColumn="0" w:oddVBand="0" w:evenVBand="0" w:oddHBand="0" w:evenHBand="0" w:firstRowFirstColumn="0" w:firstRowLastColumn="0" w:lastRowFirstColumn="0" w:lastRowLastColumn="0"/>
            <w:tcW w:w="2127" w:type="dxa"/>
            <w:noWrap/>
          </w:tcPr>
          <w:p w14:paraId="56953C80" w14:textId="77777777" w:rsidR="00995040" w:rsidRPr="004349A4" w:rsidRDefault="00995040">
            <w:pPr>
              <w:rPr>
                <w:color w:val="FFFFFF" w:themeColor="background1"/>
                <w:sz w:val="18"/>
                <w:szCs w:val="18"/>
                <w:lang w:eastAsia="en-GB"/>
              </w:rPr>
            </w:pPr>
            <w:r w:rsidRPr="004349A4">
              <w:rPr>
                <w:color w:val="FFFFFF" w:themeColor="background1"/>
                <w:sz w:val="18"/>
                <w:szCs w:val="18"/>
                <w:lang w:eastAsia="en-GB"/>
              </w:rPr>
              <w:t>Release Date:</w:t>
            </w:r>
          </w:p>
        </w:tc>
        <w:tc>
          <w:tcPr>
            <w:tcW w:w="1691" w:type="dxa"/>
            <w:noWrap/>
          </w:tcPr>
          <w:p w14:paraId="363ED1CB" w14:textId="55CD5807" w:rsidR="00995040" w:rsidRPr="00FB6EFB" w:rsidRDefault="00E2171B">
            <w:pPr>
              <w:cnfStyle w:val="000000000000" w:firstRow="0" w:lastRow="0" w:firstColumn="0" w:lastColumn="0" w:oddVBand="0" w:evenVBand="0" w:oddHBand="0" w:evenHBand="0" w:firstRowFirstColumn="0" w:firstRowLastColumn="0" w:lastRowFirstColumn="0" w:lastRowLastColumn="0"/>
              <w:rPr>
                <w:sz w:val="18"/>
                <w:szCs w:val="18"/>
                <w:lang w:eastAsia="en-GB"/>
              </w:rPr>
            </w:pPr>
            <w:r w:rsidRPr="00FB6EFB">
              <w:rPr>
                <w:bCs/>
                <w:sz w:val="18"/>
                <w:szCs w:val="18"/>
                <w:lang w:eastAsia="en-GB"/>
              </w:rPr>
              <w:t xml:space="preserve">Date: </w:t>
            </w:r>
            <w:sdt>
              <w:sdtPr>
                <w:rPr>
                  <w:bCs/>
                  <w:sz w:val="18"/>
                  <w:szCs w:val="18"/>
                  <w:lang w:eastAsia="en-GB"/>
                </w:rPr>
                <w:id w:val="1780451839"/>
                <w:placeholder>
                  <w:docPart w:val="047EA2405E554B54812E5978172AB35C"/>
                </w:placeholder>
                <w:date w:fullDate="2026-03-12T00:00:00Z">
                  <w:dateFormat w:val="dd/MM/yyyy"/>
                  <w:lid w:val="en-GB"/>
                  <w:storeMappedDataAs w:val="dateTime"/>
                  <w:calendar w:val="gregorian"/>
                </w:date>
              </w:sdtPr>
              <w:sdtContent>
                <w:r>
                  <w:rPr>
                    <w:bCs/>
                    <w:sz w:val="18"/>
                    <w:szCs w:val="18"/>
                    <w:lang w:eastAsia="en-GB"/>
                  </w:rPr>
                  <w:t>12/03/2026</w:t>
                </w:r>
              </w:sdtContent>
            </w:sdt>
          </w:p>
        </w:tc>
        <w:tc>
          <w:tcPr>
            <w:tcW w:w="1702" w:type="dxa"/>
            <w:shd w:val="clear" w:color="auto" w:fill="1B264F"/>
          </w:tcPr>
          <w:p w14:paraId="230323AD" w14:textId="77777777" w:rsidR="00995040" w:rsidRPr="004349A4" w:rsidRDefault="00995040">
            <w:pPr>
              <w:cnfStyle w:val="000000000000" w:firstRow="0" w:lastRow="0" w:firstColumn="0" w:lastColumn="0" w:oddVBand="0" w:evenVBand="0" w:oddHBand="0" w:evenHBand="0" w:firstRowFirstColumn="0" w:firstRowLastColumn="0" w:lastRowFirstColumn="0" w:lastRowLastColumn="0"/>
              <w:rPr>
                <w:color w:val="1B264F"/>
                <w:sz w:val="18"/>
                <w:szCs w:val="18"/>
                <w:lang w:eastAsia="en-GB"/>
              </w:rPr>
            </w:pPr>
            <w:r w:rsidRPr="004349A4">
              <w:rPr>
                <w:color w:val="FFFFFF" w:themeColor="background1"/>
                <w:sz w:val="18"/>
                <w:szCs w:val="18"/>
                <w:lang w:eastAsia="en-GB"/>
              </w:rPr>
              <w:t>Status:</w:t>
            </w:r>
          </w:p>
        </w:tc>
        <w:sdt>
          <w:sdtPr>
            <w:rPr>
              <w:color w:val="auto"/>
              <w:sz w:val="18"/>
              <w:szCs w:val="18"/>
              <w:lang w:eastAsia="en-GB"/>
            </w:rPr>
            <w:id w:val="-1481072376"/>
            <w:placeholder>
              <w:docPart w:val="77BEB14A609D442997CFA6A4CB48E3CF"/>
            </w:placeholder>
            <w:dropDownList>
              <w:listItem w:value="Choose an item."/>
              <w:listItem w:displayText="Draft" w:value="Draft"/>
              <w:listItem w:displayText="Published" w:value="Published"/>
            </w:dropDownList>
          </w:sdtPr>
          <w:sdtContent>
            <w:tc>
              <w:tcPr>
                <w:tcW w:w="3411" w:type="dxa"/>
              </w:tcPr>
              <w:p w14:paraId="4A7C6FE6" w14:textId="1AC05951" w:rsidR="00995040" w:rsidRPr="00FB6EFB" w:rsidRDefault="00E2171B">
                <w:pPr>
                  <w:cnfStyle w:val="000000000000" w:firstRow="0" w:lastRow="0" w:firstColumn="0" w:lastColumn="0" w:oddVBand="0" w:evenVBand="0" w:oddHBand="0" w:evenHBand="0" w:firstRowFirstColumn="0" w:firstRowLastColumn="0" w:lastRowFirstColumn="0" w:lastRowLastColumn="0"/>
                  <w:rPr>
                    <w:color w:val="auto"/>
                    <w:sz w:val="18"/>
                    <w:szCs w:val="18"/>
                    <w:lang w:eastAsia="en-GB"/>
                  </w:rPr>
                </w:pPr>
                <w:r>
                  <w:rPr>
                    <w:color w:val="auto"/>
                    <w:sz w:val="18"/>
                    <w:szCs w:val="18"/>
                    <w:lang w:eastAsia="en-GB"/>
                  </w:rPr>
                  <w:t>Published</w:t>
                </w:r>
              </w:p>
            </w:tc>
          </w:sdtContent>
        </w:sdt>
      </w:tr>
      <w:bookmarkEnd w:id="26"/>
    </w:tbl>
    <w:p w14:paraId="2E12102E" w14:textId="77777777" w:rsidR="00B02441" w:rsidRPr="003500F9" w:rsidRDefault="00B02441" w:rsidP="007C6526"/>
    <w:p w14:paraId="06038ABC" w14:textId="77777777" w:rsidR="00E2624E" w:rsidRPr="00047F98" w:rsidRDefault="00B02441" w:rsidP="00195CFD">
      <w:pPr>
        <w:pStyle w:val="NoSpacing"/>
        <w:rPr>
          <w:b/>
          <w:bCs/>
          <w:color w:val="1B264F"/>
        </w:rPr>
      </w:pPr>
      <w:bookmarkStart w:id="27" w:name="_Toc99535901"/>
      <w:bookmarkStart w:id="28" w:name="_Toc101373425"/>
      <w:r w:rsidRPr="00047F98">
        <w:rPr>
          <w:b/>
          <w:bCs/>
          <w:color w:val="1B264F"/>
        </w:rPr>
        <w:t xml:space="preserve">Change </w:t>
      </w:r>
      <w:bookmarkEnd w:id="27"/>
      <w:bookmarkEnd w:id="28"/>
      <w:r w:rsidR="00FB5291" w:rsidRPr="00047F98">
        <w:rPr>
          <w:b/>
          <w:bCs/>
          <w:color w:val="1B264F"/>
        </w:rPr>
        <w:t>Summary Details</w:t>
      </w:r>
    </w:p>
    <w:tbl>
      <w:tblPr>
        <w:tblStyle w:val="PrincipleNetworksTableStyle1"/>
        <w:tblW w:w="8921" w:type="dxa"/>
        <w:tblLook w:val="04A0" w:firstRow="1" w:lastRow="0" w:firstColumn="1" w:lastColumn="0" w:noHBand="0" w:noVBand="1"/>
      </w:tblPr>
      <w:tblGrid>
        <w:gridCol w:w="949"/>
        <w:gridCol w:w="4144"/>
        <w:gridCol w:w="1418"/>
        <w:gridCol w:w="2410"/>
      </w:tblGrid>
      <w:tr w:rsidR="00C06839" w:rsidRPr="003500F9" w14:paraId="4FCD2550" w14:textId="77777777" w:rsidTr="004349A4">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49" w:type="dxa"/>
          </w:tcPr>
          <w:p w14:paraId="50EDEF7D" w14:textId="77777777" w:rsidR="00C06839" w:rsidRPr="004349A4" w:rsidRDefault="00C06839">
            <w:pPr>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Version</w:t>
            </w:r>
          </w:p>
        </w:tc>
        <w:tc>
          <w:tcPr>
            <w:tcW w:w="4144" w:type="dxa"/>
          </w:tcPr>
          <w:p w14:paraId="53097A28"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Change Description:</w:t>
            </w:r>
          </w:p>
        </w:tc>
        <w:tc>
          <w:tcPr>
            <w:tcW w:w="1418" w:type="dxa"/>
          </w:tcPr>
          <w:p w14:paraId="2DA03204"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Date</w:t>
            </w:r>
          </w:p>
        </w:tc>
        <w:tc>
          <w:tcPr>
            <w:tcW w:w="2410" w:type="dxa"/>
          </w:tcPr>
          <w:p w14:paraId="75AB82FD" w14:textId="77777777" w:rsidR="00C06839" w:rsidRPr="004349A4" w:rsidRDefault="00C06839">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18"/>
                <w:szCs w:val="18"/>
              </w:rPr>
            </w:pPr>
            <w:r w:rsidRPr="004349A4">
              <w:rPr>
                <w:rFonts w:asciiTheme="minorHAnsi" w:hAnsiTheme="minorHAnsi"/>
                <w:bCs w:val="0"/>
                <w:color w:val="FFFFFF" w:themeColor="background1"/>
                <w:sz w:val="18"/>
                <w:szCs w:val="18"/>
              </w:rPr>
              <w:t>Modified By:</w:t>
            </w:r>
          </w:p>
        </w:tc>
      </w:tr>
      <w:tr w:rsidR="00C06839" w:rsidRPr="003500F9" w14:paraId="5A86B5B9"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0C1D3C37" w14:textId="77777777" w:rsidR="00C06839" w:rsidRPr="00FB6EFB" w:rsidRDefault="0006644F">
            <w:pPr>
              <w:rPr>
                <w:rFonts w:asciiTheme="minorHAnsi" w:hAnsiTheme="minorHAnsi"/>
                <w:color w:val="auto"/>
                <w:sz w:val="18"/>
                <w:szCs w:val="18"/>
              </w:rPr>
            </w:pPr>
            <w:r w:rsidRPr="00FB6EFB">
              <w:rPr>
                <w:rFonts w:asciiTheme="minorHAnsi" w:hAnsiTheme="minorHAnsi"/>
                <w:color w:val="auto"/>
                <w:sz w:val="18"/>
                <w:szCs w:val="18"/>
              </w:rPr>
              <w:t>1.0</w:t>
            </w:r>
          </w:p>
        </w:tc>
        <w:tc>
          <w:tcPr>
            <w:tcW w:w="4144" w:type="dxa"/>
          </w:tcPr>
          <w:p w14:paraId="589BCEC3" w14:textId="77777777" w:rsidR="00C06839" w:rsidRPr="00FB6EFB" w:rsidRDefault="0006644F">
            <w:pPr>
              <w:cnfStyle w:val="000000000000" w:firstRow="0" w:lastRow="0" w:firstColumn="0" w:lastColumn="0" w:oddVBand="0" w:evenVBand="0" w:oddHBand="0" w:evenHBand="0" w:firstRowFirstColumn="0" w:firstRowLastColumn="0" w:lastRowFirstColumn="0" w:lastRowLastColumn="0"/>
              <w:rPr>
                <w:color w:val="auto"/>
                <w:sz w:val="18"/>
                <w:szCs w:val="18"/>
              </w:rPr>
            </w:pPr>
            <w:r w:rsidRPr="00FB6EFB">
              <w:rPr>
                <w:color w:val="auto"/>
                <w:sz w:val="18"/>
                <w:szCs w:val="18"/>
              </w:rPr>
              <w:t>Document Creation</w:t>
            </w:r>
          </w:p>
        </w:tc>
        <w:tc>
          <w:tcPr>
            <w:tcW w:w="1418" w:type="dxa"/>
          </w:tcPr>
          <w:p w14:paraId="6C58054D" w14:textId="47BB301A" w:rsidR="00C06839" w:rsidRPr="00FB6EFB" w:rsidRDefault="000E5328">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12/03/2026</w:t>
            </w:r>
          </w:p>
        </w:tc>
        <w:tc>
          <w:tcPr>
            <w:tcW w:w="2410" w:type="dxa"/>
          </w:tcPr>
          <w:p w14:paraId="07D03B7C" w14:textId="650271AC" w:rsidR="00C06839" w:rsidRPr="00FB6EFB" w:rsidRDefault="000E5328">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Declan Beckett</w:t>
            </w:r>
          </w:p>
        </w:tc>
      </w:tr>
      <w:tr w:rsidR="00C06839" w:rsidRPr="003500F9" w14:paraId="029E6833"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7CF66474" w14:textId="52B7673D" w:rsidR="00C06839" w:rsidRPr="00FB6EFB" w:rsidRDefault="003023ED">
            <w:pPr>
              <w:rPr>
                <w:rFonts w:asciiTheme="minorHAnsi" w:hAnsiTheme="minorHAnsi"/>
                <w:color w:val="auto"/>
                <w:sz w:val="18"/>
                <w:szCs w:val="18"/>
              </w:rPr>
            </w:pPr>
            <w:r>
              <w:rPr>
                <w:rFonts w:asciiTheme="minorHAnsi" w:hAnsiTheme="minorHAnsi"/>
                <w:color w:val="auto"/>
                <w:sz w:val="18"/>
                <w:szCs w:val="18"/>
              </w:rPr>
              <w:t>1.1</w:t>
            </w:r>
          </w:p>
        </w:tc>
        <w:tc>
          <w:tcPr>
            <w:tcW w:w="4144" w:type="dxa"/>
          </w:tcPr>
          <w:p w14:paraId="1378A5B6" w14:textId="290C3890" w:rsidR="00C06839" w:rsidRPr="00FB6EFB" w:rsidRDefault="003023ED">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Approved</w:t>
            </w:r>
          </w:p>
        </w:tc>
        <w:tc>
          <w:tcPr>
            <w:tcW w:w="1418" w:type="dxa"/>
          </w:tcPr>
          <w:p w14:paraId="1679FC6E" w14:textId="4E08B945" w:rsidR="00C06839" w:rsidRPr="00FB6EFB" w:rsidRDefault="00E2171B">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12/03/2026</w:t>
            </w:r>
          </w:p>
        </w:tc>
        <w:tc>
          <w:tcPr>
            <w:tcW w:w="2410" w:type="dxa"/>
          </w:tcPr>
          <w:p w14:paraId="60D5BC1C" w14:textId="3238A53B" w:rsidR="00C06839" w:rsidRPr="00FB6EFB" w:rsidRDefault="00E2171B">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Richard Tempest-Mitchell</w:t>
            </w:r>
          </w:p>
        </w:tc>
      </w:tr>
      <w:tr w:rsidR="00C06839" w:rsidRPr="003500F9" w14:paraId="7C591401"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121020D5" w14:textId="386BF8E0" w:rsidR="00C06839" w:rsidRPr="00FB6EFB" w:rsidRDefault="00AD4A2D">
            <w:pPr>
              <w:rPr>
                <w:rFonts w:asciiTheme="minorHAnsi" w:hAnsiTheme="minorHAnsi"/>
                <w:color w:val="auto"/>
                <w:sz w:val="18"/>
                <w:szCs w:val="18"/>
              </w:rPr>
            </w:pPr>
            <w:r>
              <w:rPr>
                <w:rFonts w:asciiTheme="minorHAnsi" w:hAnsiTheme="minorHAnsi"/>
                <w:color w:val="auto"/>
                <w:sz w:val="18"/>
                <w:szCs w:val="18"/>
              </w:rPr>
              <w:t>1.3</w:t>
            </w:r>
          </w:p>
        </w:tc>
        <w:tc>
          <w:tcPr>
            <w:tcW w:w="4144" w:type="dxa"/>
          </w:tcPr>
          <w:p w14:paraId="0FC8369E" w14:textId="7EBEA89C" w:rsidR="00C06839" w:rsidRPr="00FB6EFB" w:rsidRDefault="00AD4A2D">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Document Amendments</w:t>
            </w:r>
            <w:r w:rsidR="003B05DA">
              <w:rPr>
                <w:color w:val="auto"/>
                <w:sz w:val="18"/>
                <w:szCs w:val="18"/>
              </w:rPr>
              <w:t xml:space="preserve"> – Table additions section 2 &amp; 7</w:t>
            </w:r>
          </w:p>
        </w:tc>
        <w:tc>
          <w:tcPr>
            <w:tcW w:w="1418" w:type="dxa"/>
          </w:tcPr>
          <w:p w14:paraId="0EE40E76" w14:textId="55D6A3DE" w:rsidR="00C06839" w:rsidRPr="00FB6EFB" w:rsidRDefault="00AD4A2D">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15/04/2026</w:t>
            </w:r>
          </w:p>
        </w:tc>
        <w:tc>
          <w:tcPr>
            <w:tcW w:w="2410" w:type="dxa"/>
          </w:tcPr>
          <w:p w14:paraId="5E0B8E25" w14:textId="3B3FCD31" w:rsidR="00C06839" w:rsidRPr="00FB6EFB" w:rsidRDefault="00AD4A2D">
            <w:pPr>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szCs w:val="18"/>
              </w:rPr>
              <w:t>Declan Beckett</w:t>
            </w:r>
          </w:p>
        </w:tc>
      </w:tr>
      <w:tr w:rsidR="00C06839" w:rsidRPr="003500F9" w14:paraId="3D2F9CF5"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00616028" w14:textId="77777777" w:rsidR="00C06839" w:rsidRPr="00FB6EFB" w:rsidRDefault="00C06839">
            <w:pPr>
              <w:rPr>
                <w:rFonts w:asciiTheme="minorHAnsi" w:hAnsiTheme="minorHAnsi"/>
                <w:color w:val="auto"/>
                <w:sz w:val="18"/>
                <w:szCs w:val="18"/>
              </w:rPr>
            </w:pPr>
          </w:p>
        </w:tc>
        <w:tc>
          <w:tcPr>
            <w:tcW w:w="4144" w:type="dxa"/>
          </w:tcPr>
          <w:p w14:paraId="32B28053"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04F1C6ED"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4A691AA2"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C06839" w:rsidRPr="003500F9" w14:paraId="56288D0D" w14:textId="77777777" w:rsidTr="004349A4">
        <w:tc>
          <w:tcPr>
            <w:cnfStyle w:val="001000000000" w:firstRow="0" w:lastRow="0" w:firstColumn="1" w:lastColumn="0" w:oddVBand="0" w:evenVBand="0" w:oddHBand="0" w:evenHBand="0" w:firstRowFirstColumn="0" w:firstRowLastColumn="0" w:lastRowFirstColumn="0" w:lastRowLastColumn="0"/>
            <w:tcW w:w="949" w:type="dxa"/>
          </w:tcPr>
          <w:p w14:paraId="66A53041" w14:textId="77777777" w:rsidR="00C06839" w:rsidRPr="00FB6EFB" w:rsidRDefault="00C06839">
            <w:pPr>
              <w:rPr>
                <w:rFonts w:asciiTheme="minorHAnsi" w:hAnsiTheme="minorHAnsi"/>
                <w:color w:val="auto"/>
                <w:sz w:val="18"/>
                <w:szCs w:val="18"/>
              </w:rPr>
            </w:pPr>
          </w:p>
        </w:tc>
        <w:tc>
          <w:tcPr>
            <w:tcW w:w="4144" w:type="dxa"/>
          </w:tcPr>
          <w:p w14:paraId="6A3911DD"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2A6F4CD6"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0AE389C2"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C06839" w:rsidRPr="003500F9" w14:paraId="263D842B" w14:textId="77777777" w:rsidTr="004349A4">
        <w:trPr>
          <w:trHeight w:val="60"/>
        </w:trPr>
        <w:tc>
          <w:tcPr>
            <w:cnfStyle w:val="001000000000" w:firstRow="0" w:lastRow="0" w:firstColumn="1" w:lastColumn="0" w:oddVBand="0" w:evenVBand="0" w:oddHBand="0" w:evenHBand="0" w:firstRowFirstColumn="0" w:firstRowLastColumn="0" w:lastRowFirstColumn="0" w:lastRowLastColumn="0"/>
            <w:tcW w:w="949" w:type="dxa"/>
          </w:tcPr>
          <w:p w14:paraId="6CB800B0" w14:textId="77777777" w:rsidR="00C06839" w:rsidRPr="00FB6EFB" w:rsidRDefault="00C06839">
            <w:pPr>
              <w:rPr>
                <w:rFonts w:asciiTheme="minorHAnsi" w:hAnsiTheme="minorHAnsi"/>
                <w:color w:val="auto"/>
                <w:sz w:val="18"/>
                <w:szCs w:val="18"/>
              </w:rPr>
            </w:pPr>
          </w:p>
        </w:tc>
        <w:tc>
          <w:tcPr>
            <w:tcW w:w="4144" w:type="dxa"/>
          </w:tcPr>
          <w:p w14:paraId="69FF5F63"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418" w:type="dxa"/>
          </w:tcPr>
          <w:p w14:paraId="04FB581F"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2410" w:type="dxa"/>
          </w:tcPr>
          <w:p w14:paraId="39705A1B" w14:textId="77777777" w:rsidR="00C06839" w:rsidRPr="00FB6EFB" w:rsidRDefault="00C06839">
            <w:pPr>
              <w:cnfStyle w:val="000000000000" w:firstRow="0" w:lastRow="0" w:firstColumn="0" w:lastColumn="0" w:oddVBand="0" w:evenVBand="0" w:oddHBand="0" w:evenHBand="0" w:firstRowFirstColumn="0" w:firstRowLastColumn="0" w:lastRowFirstColumn="0" w:lastRowLastColumn="0"/>
              <w:rPr>
                <w:color w:val="auto"/>
                <w:sz w:val="18"/>
                <w:szCs w:val="18"/>
              </w:rPr>
            </w:pPr>
          </w:p>
        </w:tc>
      </w:tr>
    </w:tbl>
    <w:p w14:paraId="21042E9A" w14:textId="77777777" w:rsidR="0013751E" w:rsidRPr="003500F9" w:rsidRDefault="0013751E" w:rsidP="007C6526"/>
    <w:sectPr w:rsidR="0013751E" w:rsidRPr="003500F9" w:rsidSect="004349A4">
      <w:headerReference w:type="default" r:id="rId14"/>
      <w:footerReference w:type="default" r:id="rId15"/>
      <w:pgSz w:w="11906" w:h="16838"/>
      <w:pgMar w:top="1985" w:right="1080" w:bottom="1440" w:left="1080" w:header="4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1E21" w14:textId="77777777" w:rsidR="00A742B5" w:rsidRDefault="00A742B5" w:rsidP="007C6526">
      <w:r>
        <w:separator/>
      </w:r>
    </w:p>
  </w:endnote>
  <w:endnote w:type="continuationSeparator" w:id="0">
    <w:p w14:paraId="2983FE97" w14:textId="77777777" w:rsidR="00A742B5" w:rsidRDefault="00A742B5" w:rsidP="007C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6AF1" w14:textId="77777777" w:rsidR="00634F71" w:rsidRPr="00DD0D2D" w:rsidRDefault="00DA5CC4" w:rsidP="007C6526">
    <w:pPr>
      <w:rPr>
        <w:color w:val="auto"/>
        <w:sz w:val="4"/>
        <w:szCs w:val="4"/>
      </w:rPr>
    </w:pPr>
    <w:r w:rsidRPr="00DA5CC4">
      <w:rPr>
        <w:color w:val="FFFFFF" w:themeColor="background1"/>
        <w:sz w:val="4"/>
        <w:szCs w:val="4"/>
      </w:rPr>
      <w:t xml:space="preserve">802397164067  </w:t>
    </w:r>
    <w:r w:rsidR="00FB6EFB" w:rsidRPr="00DD0D2D">
      <w:rPr>
        <w:noProof/>
        <w:color w:val="FFFFFF" w:themeColor="background1"/>
        <w:sz w:val="4"/>
        <w:szCs w:val="4"/>
      </w:rPr>
      <mc:AlternateContent>
        <mc:Choice Requires="wps">
          <w:drawing>
            <wp:anchor distT="45720" distB="45720" distL="114300" distR="114300" simplePos="0" relativeHeight="251658241" behindDoc="0" locked="0" layoutInCell="1" allowOverlap="1" wp14:anchorId="48587616" wp14:editId="04B6F406">
              <wp:simplePos x="0" y="0"/>
              <wp:positionH relativeFrom="column">
                <wp:posOffset>-285750</wp:posOffset>
              </wp:positionH>
              <wp:positionV relativeFrom="paragraph">
                <wp:posOffset>-27305</wp:posOffset>
              </wp:positionV>
              <wp:extent cx="5481955" cy="819150"/>
              <wp:effectExtent l="0" t="0" r="444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819150"/>
                      </a:xfrm>
                      <a:prstGeom prst="rect">
                        <a:avLst/>
                      </a:prstGeom>
                      <a:solidFill>
                        <a:srgbClr val="FFFFFF"/>
                      </a:solidFill>
                      <a:ln w="9525">
                        <a:noFill/>
                        <a:miter lim="800000"/>
                        <a:headEnd/>
                        <a:tailEnd/>
                      </a:ln>
                    </wps:spPr>
                    <wps:txbx>
                      <w:txbxContent>
                        <w:p w14:paraId="70DE3570" w14:textId="77777777" w:rsidR="00634F71" w:rsidRPr="00FB6EFB" w:rsidRDefault="00634F71" w:rsidP="007C6526">
                          <w:pPr>
                            <w:rPr>
                              <w:color w:val="1B264F"/>
                              <w:sz w:val="16"/>
                              <w:szCs w:val="16"/>
                            </w:rPr>
                          </w:pPr>
                          <w:r w:rsidRPr="00FB6EFB">
                            <w:rPr>
                              <w:color w:val="1B264F"/>
                              <w:sz w:val="16"/>
                              <w:szCs w:val="16"/>
                            </w:rPr>
                            <w:t>© Principle Networks Ltd</w:t>
                          </w:r>
                          <w:r w:rsidRPr="00FB6EFB">
                            <w:rPr>
                              <w:color w:val="1B264F"/>
                              <w:sz w:val="16"/>
                              <w:szCs w:val="16"/>
                              <w:lang w:val="en" w:eastAsia="en-GB"/>
                            </w:rPr>
                            <w:br/>
                            <w:t xml:space="preserve">Principle Networks Ltd | </w:t>
                          </w:r>
                          <w:r w:rsidR="001F3D08" w:rsidRPr="00FB6EFB">
                            <w:rPr>
                              <w:rFonts w:eastAsia="Times New Roman"/>
                              <w:color w:val="1B264F"/>
                              <w:sz w:val="16"/>
                              <w:szCs w:val="16"/>
                              <w:lang w:val="en" w:eastAsia="en-GB"/>
                            </w:rPr>
                            <w:t xml:space="preserve">Head Office: </w:t>
                          </w:r>
                          <w:r w:rsidR="00B656D3" w:rsidRPr="00FB6EFB">
                            <w:rPr>
                              <w:rFonts w:eastAsia="Times New Roman"/>
                              <w:color w:val="1B264F"/>
                              <w:sz w:val="16"/>
                              <w:szCs w:val="16"/>
                              <w:lang w:val="en" w:eastAsia="en-GB"/>
                            </w:rPr>
                            <w:t>The Stanley Building, 7 Pancras Square, London, United Kingdom, N1C 4AG</w:t>
                          </w:r>
                          <w:r w:rsidRPr="00FB6EFB">
                            <w:rPr>
                              <w:color w:val="1B264F"/>
                              <w:sz w:val="16"/>
                              <w:szCs w:val="16"/>
                              <w:lang w:val="en" w:eastAsia="en-GB"/>
                            </w:rPr>
                            <w:br/>
                            <w:t>Reg No: 11341216 | Registered in England &amp; Wales | VAT No: 294928252</w:t>
                          </w:r>
                        </w:p>
                        <w:p w14:paraId="17B50C37" w14:textId="77777777" w:rsidR="00634F71" w:rsidRDefault="00634F71" w:rsidP="007C6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87616" id="_x0000_t202" coordsize="21600,21600" o:spt="202" path="m,l,21600r21600,l21600,xe">
              <v:stroke joinstyle="miter"/>
              <v:path gradientshapeok="t" o:connecttype="rect"/>
            </v:shapetype>
            <v:shape id="_x0000_s1029" type="#_x0000_t202" style="position:absolute;margin-left:-22.5pt;margin-top:-2.15pt;width:431.65pt;height:6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" stroked="f">
              <v:textbox>
                <w:txbxContent>
                  <w:p w14:paraId="70DE3570" w14:textId="77777777" w:rsidR="00634F71" w:rsidRPr="00FB6EFB" w:rsidRDefault="00634F71" w:rsidP="007C6526">
                    <w:pPr>
                      <w:rPr>
                        <w:color w:val="1B264F"/>
                        <w:sz w:val="16"/>
                        <w:szCs w:val="16"/>
                      </w:rPr>
                    </w:pPr>
                    <w:r w:rsidRPr="00FB6EFB">
                      <w:rPr>
                        <w:color w:val="1B264F"/>
                        <w:sz w:val="16"/>
                        <w:szCs w:val="16"/>
                      </w:rPr>
                      <w:t>© Principle Networks Ltd</w:t>
                    </w:r>
                    <w:r w:rsidRPr="00FB6EFB">
                      <w:rPr>
                        <w:color w:val="1B264F"/>
                        <w:sz w:val="16"/>
                        <w:szCs w:val="16"/>
                        <w:lang w:val="en" w:eastAsia="en-GB"/>
                      </w:rPr>
                      <w:br/>
                      <w:t xml:space="preserve">Principle Networks Ltd | </w:t>
                    </w:r>
                    <w:r w:rsidR="001F3D08" w:rsidRPr="00FB6EFB">
                      <w:rPr>
                        <w:rFonts w:eastAsia="Times New Roman"/>
                        <w:color w:val="1B264F"/>
                        <w:sz w:val="16"/>
                        <w:szCs w:val="16"/>
                        <w:lang w:val="en" w:eastAsia="en-GB"/>
                      </w:rPr>
                      <w:t xml:space="preserve">Head Office: </w:t>
                    </w:r>
                    <w:r w:rsidR="00B656D3" w:rsidRPr="00FB6EFB">
                      <w:rPr>
                        <w:rFonts w:eastAsia="Times New Roman"/>
                        <w:color w:val="1B264F"/>
                        <w:sz w:val="16"/>
                        <w:szCs w:val="16"/>
                        <w:lang w:val="en" w:eastAsia="en-GB"/>
                      </w:rPr>
                      <w:t>The Stanley Building, 7 Pancras Square, London, United Kingdom, N1C 4AG</w:t>
                    </w:r>
                    <w:r w:rsidRPr="00FB6EFB">
                      <w:rPr>
                        <w:color w:val="1B264F"/>
                        <w:sz w:val="16"/>
                        <w:szCs w:val="16"/>
                        <w:lang w:val="en" w:eastAsia="en-GB"/>
                      </w:rPr>
                      <w:br/>
                      <w:t>Reg No: 11341216 | Registered in England &amp; Wales | VAT No: 294928252</w:t>
                    </w:r>
                  </w:p>
                  <w:p w14:paraId="17B50C37" w14:textId="77777777" w:rsidR="00634F71" w:rsidRDefault="00634F71" w:rsidP="007C6526"/>
                </w:txbxContent>
              </v:textbox>
              <w10:wrap type="square"/>
            </v:shape>
          </w:pict>
        </mc:Fallback>
      </mc:AlternateContent>
    </w:r>
    <w:r w:rsidR="00B656D3" w:rsidRPr="00DD0D2D">
      <w:rPr>
        <w:noProof/>
        <w:color w:val="FFFFFF" w:themeColor="background1"/>
        <w:sz w:val="4"/>
        <w:szCs w:val="4"/>
      </w:rPr>
      <mc:AlternateContent>
        <mc:Choice Requires="wps">
          <w:drawing>
            <wp:anchor distT="45720" distB="45720" distL="114300" distR="114300" simplePos="0" relativeHeight="251658242" behindDoc="0" locked="0" layoutInCell="1" allowOverlap="1" wp14:anchorId="79BC4F56" wp14:editId="483C892F">
              <wp:simplePos x="0" y="0"/>
              <wp:positionH relativeFrom="column">
                <wp:posOffset>5476875</wp:posOffset>
              </wp:positionH>
              <wp:positionV relativeFrom="paragraph">
                <wp:posOffset>-29845</wp:posOffset>
              </wp:positionV>
              <wp:extent cx="829945" cy="266700"/>
              <wp:effectExtent l="0" t="0" r="825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6700"/>
                      </a:xfrm>
                      <a:prstGeom prst="rect">
                        <a:avLst/>
                      </a:prstGeom>
                      <a:solidFill>
                        <a:srgbClr val="FFFFFF"/>
                      </a:solidFill>
                      <a:ln w="9525">
                        <a:noFill/>
                        <a:miter lim="800000"/>
                        <a:headEnd/>
                        <a:tailEnd/>
                      </a:ln>
                    </wps:spPr>
                    <wps:txbx>
                      <w:txbxContent>
                        <w:p w14:paraId="4AEF373E" w14:textId="77777777" w:rsidR="00634F71" w:rsidRPr="004349A4" w:rsidRDefault="00F03BAC" w:rsidP="007C6526">
                          <w:pPr>
                            <w:rPr>
                              <w:color w:val="1B264F"/>
                              <w:sz w:val="16"/>
                              <w:szCs w:val="16"/>
                            </w:rPr>
                          </w:pPr>
                          <w:r w:rsidRPr="004349A4">
                            <w:rPr>
                              <w:color w:val="1B264F"/>
                              <w:sz w:val="16"/>
                              <w:szCs w:val="16"/>
                            </w:rPr>
                            <w:t xml:space="preserve">Page | </w:t>
                          </w:r>
                          <w:r w:rsidRPr="004349A4">
                            <w:rPr>
                              <w:color w:val="1B264F"/>
                              <w:sz w:val="16"/>
                              <w:szCs w:val="16"/>
                            </w:rPr>
                            <w:fldChar w:fldCharType="begin"/>
                          </w:r>
                          <w:r w:rsidRPr="004349A4">
                            <w:rPr>
                              <w:color w:val="1B264F"/>
                              <w:sz w:val="16"/>
                              <w:szCs w:val="16"/>
                            </w:rPr>
                            <w:instrText xml:space="preserve"> PAGE   \* MERGEFORMAT </w:instrText>
                          </w:r>
                          <w:r w:rsidRPr="004349A4">
                            <w:rPr>
                              <w:color w:val="1B264F"/>
                              <w:sz w:val="16"/>
                              <w:szCs w:val="16"/>
                            </w:rPr>
                            <w:fldChar w:fldCharType="separate"/>
                          </w:r>
                          <w:r w:rsidRPr="004349A4">
                            <w:rPr>
                              <w:noProof/>
                              <w:color w:val="1B264F"/>
                              <w:sz w:val="16"/>
                              <w:szCs w:val="16"/>
                            </w:rPr>
                            <w:t>1</w:t>
                          </w:r>
                          <w:r w:rsidRPr="004349A4">
                            <w:rPr>
                              <w:noProof/>
                              <w:color w:val="1B264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C4F56" id="_x0000_s1030" type="#_x0000_t202" style="position:absolute;margin-left:431.25pt;margin-top:-2.35pt;width:65.35pt;height:2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" stroked="f">
              <v:textbox>
                <w:txbxContent>
                  <w:p w14:paraId="4AEF373E" w14:textId="77777777" w:rsidR="00634F71" w:rsidRPr="004349A4" w:rsidRDefault="00F03BAC" w:rsidP="007C6526">
                    <w:pPr>
                      <w:rPr>
                        <w:color w:val="1B264F"/>
                        <w:sz w:val="16"/>
                        <w:szCs w:val="16"/>
                      </w:rPr>
                    </w:pPr>
                    <w:r w:rsidRPr="004349A4">
                      <w:rPr>
                        <w:color w:val="1B264F"/>
                        <w:sz w:val="16"/>
                        <w:szCs w:val="16"/>
                      </w:rPr>
                      <w:t xml:space="preserve">Page | </w:t>
                    </w:r>
                    <w:r w:rsidRPr="004349A4">
                      <w:rPr>
                        <w:color w:val="1B264F"/>
                        <w:sz w:val="16"/>
                        <w:szCs w:val="16"/>
                      </w:rPr>
                      <w:fldChar w:fldCharType="begin"/>
                    </w:r>
                    <w:r w:rsidRPr="004349A4">
                      <w:rPr>
                        <w:color w:val="1B264F"/>
                        <w:sz w:val="16"/>
                        <w:szCs w:val="16"/>
                      </w:rPr>
                      <w:instrText xml:space="preserve"> PAGE   \* MERGEFORMAT </w:instrText>
                    </w:r>
                    <w:r w:rsidRPr="004349A4">
                      <w:rPr>
                        <w:color w:val="1B264F"/>
                        <w:sz w:val="16"/>
                        <w:szCs w:val="16"/>
                      </w:rPr>
                      <w:fldChar w:fldCharType="separate"/>
                    </w:r>
                    <w:r w:rsidRPr="004349A4">
                      <w:rPr>
                        <w:noProof/>
                        <w:color w:val="1B264F"/>
                        <w:sz w:val="16"/>
                        <w:szCs w:val="16"/>
                      </w:rPr>
                      <w:t>1</w:t>
                    </w:r>
                    <w:r w:rsidRPr="004349A4">
                      <w:rPr>
                        <w:noProof/>
                        <w:color w:val="1B264F"/>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DBE8" w14:textId="77777777" w:rsidR="00A742B5" w:rsidRDefault="00A742B5" w:rsidP="007C6526">
      <w:r>
        <w:separator/>
      </w:r>
    </w:p>
  </w:footnote>
  <w:footnote w:type="continuationSeparator" w:id="0">
    <w:p w14:paraId="41A44A3E" w14:textId="77777777" w:rsidR="00A742B5" w:rsidRDefault="00A742B5" w:rsidP="007C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77B6" w14:textId="77777777" w:rsidR="00EE107E" w:rsidRPr="009E335C" w:rsidRDefault="00DA5CC4" w:rsidP="007C6526">
    <w:r w:rsidRPr="00DA5CC4">
      <w:rPr>
        <w:color w:val="FFFFFF" w:themeColor="background1"/>
        <w:sz w:val="4"/>
        <w:szCs w:val="4"/>
      </w:rPr>
      <w:t>802397164067</w:t>
    </w:r>
    <w:r w:rsidR="00FB6EFB" w:rsidRPr="00DD0D2D">
      <w:rPr>
        <w:noProof/>
        <w:sz w:val="4"/>
        <w:szCs w:val="4"/>
      </w:rPr>
      <mc:AlternateContent>
        <mc:Choice Requires="wps">
          <w:drawing>
            <wp:anchor distT="45720" distB="45720" distL="114300" distR="114300" simplePos="0" relativeHeight="251658240" behindDoc="0" locked="0" layoutInCell="1" allowOverlap="1" wp14:anchorId="4F6F90F1" wp14:editId="0618437F">
              <wp:simplePos x="0" y="0"/>
              <wp:positionH relativeFrom="column">
                <wp:posOffset>1797050</wp:posOffset>
              </wp:positionH>
              <wp:positionV relativeFrom="paragraph">
                <wp:posOffset>295910</wp:posOffset>
              </wp:positionV>
              <wp:extent cx="4477385" cy="4235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423545"/>
                      </a:xfrm>
                      <a:prstGeom prst="rect">
                        <a:avLst/>
                      </a:prstGeom>
                      <a:solidFill>
                        <a:srgbClr val="FFFFFF"/>
                      </a:solidFill>
                      <a:ln w="9525">
                        <a:noFill/>
                        <a:miter lim="800000"/>
                        <a:headEnd/>
                        <a:tailEnd/>
                      </a:ln>
                    </wps:spPr>
                    <wps:txbx>
                      <w:txbxContent>
                        <w:sdt>
                          <w:sdtPr>
                            <w:rPr>
                              <w:rFonts w:asciiTheme="minorHAnsi" w:hAnsiTheme="minorHAnsi" w:cstheme="minorHAnsi"/>
                              <w:b/>
                              <w:bCs/>
                              <w:color w:val="1B264F"/>
                              <w:sz w:val="20"/>
                              <w:szCs w:val="20"/>
                            </w:rPr>
                            <w:alias w:val="Title"/>
                            <w:tag w:val=""/>
                            <w:id w:val="-2143263139"/>
                            <w:placeholder>
                              <w:docPart w:val="3194F7B8A54041A6AA9F7BDB96420490"/>
                            </w:placeholder>
                            <w:dataBinding w:prefixMappings="xmlns:ns0='http://purl.org/dc/elements/1.1/' xmlns:ns1='http://schemas.openxmlformats.org/package/2006/metadata/core-properties' " w:xpath="/ns1:coreProperties[1]/ns0:title[1]" w:storeItemID="{6C3C8BC8-F283-45AE-878A-BAB7291924A1}"/>
                            <w:text/>
                          </w:sdtPr>
                          <w:sdtContent>
                            <w:p w14:paraId="1C86B3ED" w14:textId="7CBAA202" w:rsidR="00571D4F" w:rsidRPr="00571D4F" w:rsidRDefault="00136C54" w:rsidP="00C40FE9">
                              <w:pPr>
                                <w:pStyle w:val="NoSpacing"/>
                                <w:jc w:val="right"/>
                                <w:rPr>
                                  <w:rFonts w:asciiTheme="minorHAnsi" w:hAnsiTheme="minorHAnsi" w:cstheme="minorHAnsi"/>
                                  <w:b/>
                                  <w:bCs/>
                                  <w:color w:val="1B264F"/>
                                  <w:sz w:val="20"/>
                                  <w:szCs w:val="20"/>
                                </w:rPr>
                              </w:pPr>
                              <w:r>
                                <w:rPr>
                                  <w:rFonts w:asciiTheme="minorHAnsi" w:hAnsiTheme="minorHAnsi" w:cstheme="minorHAnsi"/>
                                  <w:b/>
                                  <w:bCs/>
                                  <w:color w:val="1B264F"/>
                                  <w:sz w:val="20"/>
                                  <w:szCs w:val="20"/>
                                </w:rPr>
                                <w:t>Firewall Change Request Form</w:t>
                              </w:r>
                            </w:p>
                          </w:sdtContent>
                        </w:sdt>
                        <w:sdt>
                          <w:sdtPr>
                            <w:rPr>
                              <w:rFonts w:asciiTheme="minorHAnsi" w:hAnsiTheme="minorHAnsi" w:cstheme="minorHAnsi"/>
                              <w:i/>
                              <w:iCs/>
                              <w:color w:val="1B264F"/>
                              <w:sz w:val="20"/>
                              <w:szCs w:val="20"/>
                            </w:rPr>
                            <w:alias w:val="Category"/>
                            <w:tag w:val=""/>
                            <w:id w:val="-1208796848"/>
                            <w:placeholder>
                              <w:docPart w:val="BF6BF5ECECAC4D1EA1D0946E670F66AD"/>
                            </w:placeholder>
                            <w:dataBinding w:prefixMappings="xmlns:ns0='http://purl.org/dc/elements/1.1/' xmlns:ns1='http://schemas.openxmlformats.org/package/2006/metadata/core-properties' " w:xpath="/ns1:coreProperties[1]/ns1:category[1]" w:storeItemID="{6C3C8BC8-F283-45AE-878A-BAB7291924A1}"/>
                            <w:text/>
                          </w:sdtPr>
                          <w:sdtContent>
                            <w:p w14:paraId="76B13E92" w14:textId="77777777" w:rsidR="00F70616" w:rsidRPr="00FB6EFB" w:rsidRDefault="00DD0D2D" w:rsidP="00C40FE9">
                              <w:pPr>
                                <w:pStyle w:val="NoSpacing"/>
                                <w:jc w:val="right"/>
                                <w:rPr>
                                  <w:rFonts w:asciiTheme="minorHAnsi" w:hAnsiTheme="minorHAnsi" w:cstheme="minorHAnsi"/>
                                  <w:i/>
                                  <w:iCs/>
                                  <w:color w:val="1B264F"/>
                                  <w:sz w:val="20"/>
                                  <w:szCs w:val="20"/>
                                </w:rPr>
                              </w:pPr>
                              <w:r w:rsidRPr="00DD0D2D">
                                <w:rPr>
                                  <w:rFonts w:asciiTheme="minorHAnsi" w:hAnsiTheme="minorHAnsi" w:cstheme="minorHAnsi"/>
                                  <w:i/>
                                  <w:iCs/>
                                  <w:color w:val="1B264F"/>
                                  <w:sz w:val="20"/>
                                  <w:szCs w:val="20"/>
                                </w:rPr>
                                <w:t xml:space="preserve">Confidential - </w:t>
                              </w:r>
                              <w:r w:rsidR="00BD6195">
                                <w:rPr>
                                  <w:rFonts w:asciiTheme="minorHAnsi" w:hAnsiTheme="minorHAnsi" w:cstheme="minorHAnsi"/>
                                  <w:i/>
                                  <w:iCs/>
                                  <w:color w:val="1B264F"/>
                                  <w:sz w:val="20"/>
                                  <w:szCs w:val="20"/>
                                </w:rPr>
                                <w:t>External</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90F1" id="_x0000_t202" coordsize="21600,21600" o:spt="202" path="m,l,21600r21600,l21600,xe">
              <v:stroke joinstyle="miter"/>
              <v:path gradientshapeok="t" o:connecttype="rect"/>
            </v:shapetype>
            <v:shape id="Text Box 2" o:spid="_x0000_s1028" type="#_x0000_t202" style="position:absolute;margin-left:141.5pt;margin-top:23.3pt;width:352.55pt;height:3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" stroked="f">
              <v:textbox>
                <w:txbxContent>
                  <w:sdt>
                    <w:sdtPr>
                      <w:rPr>
                        <w:rFonts w:asciiTheme="minorHAnsi" w:hAnsiTheme="minorHAnsi" w:cstheme="minorHAnsi"/>
                        <w:b/>
                        <w:bCs/>
                        <w:color w:val="1B264F"/>
                        <w:sz w:val="20"/>
                        <w:szCs w:val="20"/>
                      </w:rPr>
                      <w:alias w:val="Title"/>
                      <w:tag w:val=""/>
                      <w:id w:val="-2143263139"/>
                      <w:placeholder>
                        <w:docPart w:val="3194F7B8A54041A6AA9F7BDB96420490"/>
                      </w:placeholder>
                      <w:dataBinding w:prefixMappings="xmlns:ns0='http://purl.org/dc/elements/1.1/' xmlns:ns1='http://schemas.openxmlformats.org/package/2006/metadata/core-properties' " w:xpath="/ns1:coreProperties[1]/ns0:title[1]" w:storeItemID="{6C3C8BC8-F283-45AE-878A-BAB7291924A1}"/>
                      <w:text/>
                    </w:sdtPr>
                    <w:sdtContent>
                      <w:p w14:paraId="1C86B3ED" w14:textId="7CBAA202" w:rsidR="00571D4F" w:rsidRPr="00571D4F" w:rsidRDefault="00136C54" w:rsidP="00C40FE9">
                        <w:pPr>
                          <w:pStyle w:val="NoSpacing"/>
                          <w:jc w:val="right"/>
                          <w:rPr>
                            <w:rFonts w:asciiTheme="minorHAnsi" w:hAnsiTheme="minorHAnsi" w:cstheme="minorHAnsi"/>
                            <w:b/>
                            <w:bCs/>
                            <w:color w:val="1B264F"/>
                            <w:sz w:val="20"/>
                            <w:szCs w:val="20"/>
                          </w:rPr>
                        </w:pPr>
                        <w:r>
                          <w:rPr>
                            <w:rFonts w:asciiTheme="minorHAnsi" w:hAnsiTheme="minorHAnsi" w:cstheme="minorHAnsi"/>
                            <w:b/>
                            <w:bCs/>
                            <w:color w:val="1B264F"/>
                            <w:sz w:val="20"/>
                            <w:szCs w:val="20"/>
                          </w:rPr>
                          <w:t>Firewall Change Request Form</w:t>
                        </w:r>
                      </w:p>
                    </w:sdtContent>
                  </w:sdt>
                  <w:sdt>
                    <w:sdtPr>
                      <w:rPr>
                        <w:rFonts w:asciiTheme="minorHAnsi" w:hAnsiTheme="minorHAnsi" w:cstheme="minorHAnsi"/>
                        <w:i/>
                        <w:iCs/>
                        <w:color w:val="1B264F"/>
                        <w:sz w:val="20"/>
                        <w:szCs w:val="20"/>
                      </w:rPr>
                      <w:alias w:val="Category"/>
                      <w:tag w:val=""/>
                      <w:id w:val="-1208796848"/>
                      <w:placeholder>
                        <w:docPart w:val="BF6BF5ECECAC4D1EA1D0946E670F66AD"/>
                      </w:placeholder>
                      <w:dataBinding w:prefixMappings="xmlns:ns0='http://purl.org/dc/elements/1.1/' xmlns:ns1='http://schemas.openxmlformats.org/package/2006/metadata/core-properties' " w:xpath="/ns1:coreProperties[1]/ns1:category[1]" w:storeItemID="{6C3C8BC8-F283-45AE-878A-BAB7291924A1}"/>
                      <w:text/>
                    </w:sdtPr>
                    <w:sdtContent>
                      <w:p w14:paraId="76B13E92" w14:textId="77777777" w:rsidR="00F70616" w:rsidRPr="00FB6EFB" w:rsidRDefault="00DD0D2D" w:rsidP="00C40FE9">
                        <w:pPr>
                          <w:pStyle w:val="NoSpacing"/>
                          <w:jc w:val="right"/>
                          <w:rPr>
                            <w:rFonts w:asciiTheme="minorHAnsi" w:hAnsiTheme="minorHAnsi" w:cstheme="minorHAnsi"/>
                            <w:i/>
                            <w:iCs/>
                            <w:color w:val="1B264F"/>
                            <w:sz w:val="20"/>
                            <w:szCs w:val="20"/>
                          </w:rPr>
                        </w:pPr>
                        <w:r w:rsidRPr="00DD0D2D">
                          <w:rPr>
                            <w:rFonts w:asciiTheme="minorHAnsi" w:hAnsiTheme="minorHAnsi" w:cstheme="minorHAnsi"/>
                            <w:i/>
                            <w:iCs/>
                            <w:color w:val="1B264F"/>
                            <w:sz w:val="20"/>
                            <w:szCs w:val="20"/>
                          </w:rPr>
                          <w:t xml:space="preserve">Confidential - </w:t>
                        </w:r>
                        <w:r w:rsidR="00BD6195">
                          <w:rPr>
                            <w:rFonts w:asciiTheme="minorHAnsi" w:hAnsiTheme="minorHAnsi" w:cstheme="minorHAnsi"/>
                            <w:i/>
                            <w:iCs/>
                            <w:color w:val="1B264F"/>
                            <w:sz w:val="20"/>
                            <w:szCs w:val="20"/>
                          </w:rPr>
                          <w:t>External</w:t>
                        </w:r>
                      </w:p>
                    </w:sdtContent>
                  </w:sdt>
                </w:txbxContent>
              </v:textbox>
              <w10:wrap type="square"/>
            </v:shape>
          </w:pict>
        </mc:Fallback>
      </mc:AlternateContent>
    </w:r>
    <w:r w:rsidR="00047F98" w:rsidRPr="00DD0D2D">
      <w:rPr>
        <w:noProof/>
        <w:sz w:val="4"/>
        <w:szCs w:val="4"/>
      </w:rPr>
      <w:drawing>
        <wp:anchor distT="0" distB="0" distL="114300" distR="114300" simplePos="0" relativeHeight="251658243" behindDoc="0" locked="0" layoutInCell="1" allowOverlap="1" wp14:anchorId="6BE21FB9" wp14:editId="5CE7EC13">
          <wp:simplePos x="0" y="0"/>
          <wp:positionH relativeFrom="column">
            <wp:posOffset>-242097</wp:posOffset>
          </wp:positionH>
          <wp:positionV relativeFrom="paragraph">
            <wp:posOffset>-149225</wp:posOffset>
          </wp:positionV>
          <wp:extent cx="2168525" cy="1125855"/>
          <wp:effectExtent l="0" t="0" r="0" b="0"/>
          <wp:wrapSquare wrapText="bothSides"/>
          <wp:docPr id="24" name="Picture 2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ogo with a black background&#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68525" cy="1125855"/>
                  </a:xfrm>
                  <a:prstGeom prst="rect">
                    <a:avLst/>
                  </a:prstGeom>
                </pic:spPr>
              </pic:pic>
            </a:graphicData>
          </a:graphic>
          <wp14:sizeRelH relativeFrom="margin">
            <wp14:pctWidth>0</wp14:pctWidth>
          </wp14:sizeRelH>
          <wp14:sizeRelV relativeFrom="margin">
            <wp14:pctHeight>0</wp14:pctHeight>
          </wp14:sizeRelV>
        </wp:anchor>
      </w:drawing>
    </w:r>
  </w:p>
  <w:p w14:paraId="136E406F" w14:textId="77777777" w:rsidR="00EE107E" w:rsidRDefault="00EE107E" w:rsidP="007C6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D04"/>
    <w:multiLevelType w:val="hybridMultilevel"/>
    <w:tmpl w:val="2F42678C"/>
    <w:lvl w:ilvl="0" w:tplc="76F88526">
      <w:start w:val="1"/>
      <w:numFmt w:val="bullet"/>
      <w:lvlText w:val=""/>
      <w:lvlJc w:val="left"/>
      <w:pPr>
        <w:ind w:left="720" w:hanging="360"/>
      </w:pPr>
      <w:rPr>
        <w:rFonts w:ascii="Symbol" w:hAnsi="Symbol" w:hint="default"/>
        <w:color w:val="1B264F"/>
      </w:rPr>
    </w:lvl>
    <w:lvl w:ilvl="1" w:tplc="DC9A87B0">
      <w:start w:val="1"/>
      <w:numFmt w:val="bullet"/>
      <w:lvlText w:val="o"/>
      <w:lvlJc w:val="left"/>
      <w:pPr>
        <w:ind w:left="144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457B53"/>
    <w:multiLevelType w:val="multilevel"/>
    <w:tmpl w:val="450439C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78145CF"/>
    <w:multiLevelType w:val="hybridMultilevel"/>
    <w:tmpl w:val="BD16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E409A"/>
    <w:multiLevelType w:val="hybridMultilevel"/>
    <w:tmpl w:val="09BCE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24142"/>
    <w:multiLevelType w:val="multilevel"/>
    <w:tmpl w:val="D2441B6C"/>
    <w:lvl w:ilvl="0">
      <w:start w:val="1"/>
      <w:numFmt w:val="decimal"/>
      <w:lvlText w:val="%1."/>
      <w:lvlJc w:val="left"/>
      <w:pPr>
        <w:ind w:left="360" w:hanging="360"/>
      </w:pPr>
      <w:rPr>
        <w:rFonts w:asciiTheme="minorHAnsi" w:eastAsiaTheme="majorEastAsia" w:hAnsiTheme="minorHAnsi" w:cstheme="min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4FE0DD0"/>
    <w:multiLevelType w:val="hybridMultilevel"/>
    <w:tmpl w:val="3580CA32"/>
    <w:lvl w:ilvl="0" w:tplc="FFFFFFFF">
      <w:start w:val="1"/>
      <w:numFmt w:val="bullet"/>
      <w:lvlText w:val=""/>
      <w:lvlJc w:val="left"/>
      <w:pPr>
        <w:ind w:left="720" w:hanging="360"/>
      </w:pPr>
      <w:rPr>
        <w:rFonts w:ascii="Symbol" w:hAnsi="Symbol" w:hint="default"/>
      </w:rPr>
    </w:lvl>
    <w:lvl w:ilvl="1" w:tplc="DC9A87B0">
      <w:start w:val="1"/>
      <w:numFmt w:val="bullet"/>
      <w:lvlText w:val="o"/>
      <w:lvlJc w:val="left"/>
      <w:pPr>
        <w:ind w:left="144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1A5BD0"/>
    <w:multiLevelType w:val="hybridMultilevel"/>
    <w:tmpl w:val="F2A4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82FB3"/>
    <w:multiLevelType w:val="hybridMultilevel"/>
    <w:tmpl w:val="4B56ABE4"/>
    <w:lvl w:ilvl="0" w:tplc="22AEC1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1E7C66"/>
    <w:multiLevelType w:val="hybridMultilevel"/>
    <w:tmpl w:val="3A86B5A6"/>
    <w:lvl w:ilvl="0" w:tplc="76F88526">
      <w:start w:val="1"/>
      <w:numFmt w:val="bullet"/>
      <w:lvlText w:val=""/>
      <w:lvlJc w:val="left"/>
      <w:pPr>
        <w:ind w:left="720" w:hanging="360"/>
      </w:pPr>
      <w:rPr>
        <w:rFonts w:ascii="Symbol" w:hAnsi="Symbol" w:hint="default"/>
        <w:color w:val="1B26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6053E"/>
    <w:multiLevelType w:val="hybridMultilevel"/>
    <w:tmpl w:val="A36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C7DCA"/>
    <w:multiLevelType w:val="hybridMultilevel"/>
    <w:tmpl w:val="712648A6"/>
    <w:lvl w:ilvl="0" w:tplc="FFFFFFFF">
      <w:start w:val="1"/>
      <w:numFmt w:val="bullet"/>
      <w:lvlText w:val=""/>
      <w:lvlJc w:val="left"/>
      <w:pPr>
        <w:ind w:left="720" w:hanging="360"/>
      </w:pPr>
      <w:rPr>
        <w:rFonts w:ascii="Symbol" w:hAnsi="Symbol" w:hint="default"/>
      </w:rPr>
    </w:lvl>
    <w:lvl w:ilvl="1" w:tplc="1B12D6FC">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B2892"/>
    <w:multiLevelType w:val="multilevel"/>
    <w:tmpl w:val="F356BF22"/>
    <w:lvl w:ilvl="0">
      <w:start w:val="1"/>
      <w:numFmt w:val="decimal"/>
      <w:lvlText w:val="%1."/>
      <w:lvlJc w:val="left"/>
      <w:pPr>
        <w:ind w:left="1494" w:hanging="360"/>
      </w:pPr>
      <w:rPr>
        <w:rFonts w:hint="default"/>
      </w:rPr>
    </w:lvl>
    <w:lvl w:ilvl="1">
      <w:start w:val="3"/>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2" w15:restartNumberingAfterBreak="0">
    <w:nsid w:val="77542E2C"/>
    <w:multiLevelType w:val="hybridMultilevel"/>
    <w:tmpl w:val="6F685EC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sz w:val="16"/>
      </w:rPr>
    </w:lvl>
    <w:lvl w:ilvl="2" w:tplc="DC9A87B0">
      <w:start w:val="1"/>
      <w:numFmt w:val="bullet"/>
      <w:lvlText w:val="o"/>
      <w:lvlJc w:val="left"/>
      <w:pPr>
        <w:ind w:left="2160" w:hanging="360"/>
      </w:pPr>
      <w:rPr>
        <w:rFonts w:ascii="Courier New" w:hAnsi="Courier New" w:hint="default"/>
        <w:sz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3554943">
    <w:abstractNumId w:val="11"/>
  </w:num>
  <w:num w:numId="2" w16cid:durableId="1672753205">
    <w:abstractNumId w:val="4"/>
  </w:num>
  <w:num w:numId="3" w16cid:durableId="677999794">
    <w:abstractNumId w:val="1"/>
  </w:num>
  <w:num w:numId="4" w16cid:durableId="194470184">
    <w:abstractNumId w:val="7"/>
  </w:num>
  <w:num w:numId="5" w16cid:durableId="1320576127">
    <w:abstractNumId w:val="3"/>
  </w:num>
  <w:num w:numId="6" w16cid:durableId="1197353458">
    <w:abstractNumId w:val="8"/>
  </w:num>
  <w:num w:numId="7" w16cid:durableId="878510177">
    <w:abstractNumId w:val="0"/>
  </w:num>
  <w:num w:numId="8" w16cid:durableId="94063525">
    <w:abstractNumId w:val="10"/>
  </w:num>
  <w:num w:numId="9" w16cid:durableId="640767542">
    <w:abstractNumId w:val="5"/>
  </w:num>
  <w:num w:numId="10" w16cid:durableId="2105110998">
    <w:abstractNumId w:val="12"/>
  </w:num>
  <w:num w:numId="11" w16cid:durableId="1821461874">
    <w:abstractNumId w:val="9"/>
  </w:num>
  <w:num w:numId="12" w16cid:durableId="1140463655">
    <w:abstractNumId w:val="6"/>
  </w:num>
  <w:num w:numId="13" w16cid:durableId="164307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1F"/>
    <w:rsid w:val="000117EF"/>
    <w:rsid w:val="00014967"/>
    <w:rsid w:val="0001670A"/>
    <w:rsid w:val="0001695A"/>
    <w:rsid w:val="00030160"/>
    <w:rsid w:val="00047F98"/>
    <w:rsid w:val="0005475B"/>
    <w:rsid w:val="0006644F"/>
    <w:rsid w:val="0009212E"/>
    <w:rsid w:val="0009581A"/>
    <w:rsid w:val="000C0AE4"/>
    <w:rsid w:val="000C5DD2"/>
    <w:rsid w:val="000D1A17"/>
    <w:rsid w:val="000D70B6"/>
    <w:rsid w:val="000E3DB8"/>
    <w:rsid w:val="000E5328"/>
    <w:rsid w:val="000F7494"/>
    <w:rsid w:val="000F7BCE"/>
    <w:rsid w:val="00111E98"/>
    <w:rsid w:val="00136C54"/>
    <w:rsid w:val="0013751E"/>
    <w:rsid w:val="0014380F"/>
    <w:rsid w:val="0014675D"/>
    <w:rsid w:val="00153709"/>
    <w:rsid w:val="0015386F"/>
    <w:rsid w:val="00162B3F"/>
    <w:rsid w:val="00176467"/>
    <w:rsid w:val="00185F5B"/>
    <w:rsid w:val="0018630A"/>
    <w:rsid w:val="00187252"/>
    <w:rsid w:val="00195CFD"/>
    <w:rsid w:val="001A0F08"/>
    <w:rsid w:val="001A5BCC"/>
    <w:rsid w:val="001C1A97"/>
    <w:rsid w:val="001D1D7B"/>
    <w:rsid w:val="001E5935"/>
    <w:rsid w:val="001E79F6"/>
    <w:rsid w:val="001F1218"/>
    <w:rsid w:val="001F3D08"/>
    <w:rsid w:val="001F7A04"/>
    <w:rsid w:val="002045D2"/>
    <w:rsid w:val="00204D30"/>
    <w:rsid w:val="00222365"/>
    <w:rsid w:val="002264B9"/>
    <w:rsid w:val="002320C1"/>
    <w:rsid w:val="002420E2"/>
    <w:rsid w:val="00273E3D"/>
    <w:rsid w:val="00290D63"/>
    <w:rsid w:val="00294B6F"/>
    <w:rsid w:val="002B7FF1"/>
    <w:rsid w:val="002E2672"/>
    <w:rsid w:val="002F2046"/>
    <w:rsid w:val="002F47F5"/>
    <w:rsid w:val="003023ED"/>
    <w:rsid w:val="00307935"/>
    <w:rsid w:val="00312121"/>
    <w:rsid w:val="003140CE"/>
    <w:rsid w:val="00315D99"/>
    <w:rsid w:val="00327CD9"/>
    <w:rsid w:val="003341A0"/>
    <w:rsid w:val="0033708F"/>
    <w:rsid w:val="003500F9"/>
    <w:rsid w:val="0037343A"/>
    <w:rsid w:val="003807A7"/>
    <w:rsid w:val="00391732"/>
    <w:rsid w:val="003B05DA"/>
    <w:rsid w:val="003B2D72"/>
    <w:rsid w:val="003B7AEE"/>
    <w:rsid w:val="003C41B7"/>
    <w:rsid w:val="003D2BF1"/>
    <w:rsid w:val="003D59DE"/>
    <w:rsid w:val="003D59E8"/>
    <w:rsid w:val="003E65D7"/>
    <w:rsid w:val="004028C3"/>
    <w:rsid w:val="00406B26"/>
    <w:rsid w:val="00411426"/>
    <w:rsid w:val="00414D58"/>
    <w:rsid w:val="004349A4"/>
    <w:rsid w:val="00443ED0"/>
    <w:rsid w:val="00444359"/>
    <w:rsid w:val="00457CD1"/>
    <w:rsid w:val="00460AEE"/>
    <w:rsid w:val="00467030"/>
    <w:rsid w:val="004A0EDC"/>
    <w:rsid w:val="004A1555"/>
    <w:rsid w:val="004B2AC9"/>
    <w:rsid w:val="004B4BC3"/>
    <w:rsid w:val="00516A75"/>
    <w:rsid w:val="0054108B"/>
    <w:rsid w:val="00556F3D"/>
    <w:rsid w:val="00565C76"/>
    <w:rsid w:val="00571D4F"/>
    <w:rsid w:val="00576751"/>
    <w:rsid w:val="00586341"/>
    <w:rsid w:val="005A0BBA"/>
    <w:rsid w:val="005B6C30"/>
    <w:rsid w:val="005C294E"/>
    <w:rsid w:val="005D4B51"/>
    <w:rsid w:val="005D4BCC"/>
    <w:rsid w:val="005D65CE"/>
    <w:rsid w:val="005E3888"/>
    <w:rsid w:val="005F0C54"/>
    <w:rsid w:val="006008B1"/>
    <w:rsid w:val="00613A45"/>
    <w:rsid w:val="00616FAC"/>
    <w:rsid w:val="006323BE"/>
    <w:rsid w:val="00634F71"/>
    <w:rsid w:val="00637B1F"/>
    <w:rsid w:val="00640679"/>
    <w:rsid w:val="0066068F"/>
    <w:rsid w:val="006608EA"/>
    <w:rsid w:val="0066213E"/>
    <w:rsid w:val="006A3C9D"/>
    <w:rsid w:val="006B2689"/>
    <w:rsid w:val="006B3C0D"/>
    <w:rsid w:val="006C1F33"/>
    <w:rsid w:val="006D4989"/>
    <w:rsid w:val="006F3045"/>
    <w:rsid w:val="006F321A"/>
    <w:rsid w:val="0075709E"/>
    <w:rsid w:val="0076347B"/>
    <w:rsid w:val="00772192"/>
    <w:rsid w:val="007772F9"/>
    <w:rsid w:val="00785B4C"/>
    <w:rsid w:val="007959DD"/>
    <w:rsid w:val="007A3264"/>
    <w:rsid w:val="007B291A"/>
    <w:rsid w:val="007B45C9"/>
    <w:rsid w:val="007B5604"/>
    <w:rsid w:val="007C3E6F"/>
    <w:rsid w:val="007C6526"/>
    <w:rsid w:val="007D444D"/>
    <w:rsid w:val="007E4679"/>
    <w:rsid w:val="0080293C"/>
    <w:rsid w:val="00807139"/>
    <w:rsid w:val="008123D9"/>
    <w:rsid w:val="008300B6"/>
    <w:rsid w:val="00832ABF"/>
    <w:rsid w:val="008677A1"/>
    <w:rsid w:val="00872C9B"/>
    <w:rsid w:val="008903D7"/>
    <w:rsid w:val="00894C74"/>
    <w:rsid w:val="008C40C9"/>
    <w:rsid w:val="008C49CB"/>
    <w:rsid w:val="008C6FA1"/>
    <w:rsid w:val="008E147D"/>
    <w:rsid w:val="008F6074"/>
    <w:rsid w:val="00913DD6"/>
    <w:rsid w:val="00914DBF"/>
    <w:rsid w:val="009323D5"/>
    <w:rsid w:val="00933B31"/>
    <w:rsid w:val="00953002"/>
    <w:rsid w:val="009627A9"/>
    <w:rsid w:val="00995040"/>
    <w:rsid w:val="009A27EE"/>
    <w:rsid w:val="009D22F7"/>
    <w:rsid w:val="009E335C"/>
    <w:rsid w:val="009E3463"/>
    <w:rsid w:val="009F1E92"/>
    <w:rsid w:val="009F3206"/>
    <w:rsid w:val="00A06D24"/>
    <w:rsid w:val="00A11A0D"/>
    <w:rsid w:val="00A21EE4"/>
    <w:rsid w:val="00A43E08"/>
    <w:rsid w:val="00A51151"/>
    <w:rsid w:val="00A61D72"/>
    <w:rsid w:val="00A742B5"/>
    <w:rsid w:val="00AA4C52"/>
    <w:rsid w:val="00AB27EF"/>
    <w:rsid w:val="00AB65E6"/>
    <w:rsid w:val="00AD0CD7"/>
    <w:rsid w:val="00AD4A2D"/>
    <w:rsid w:val="00AE16D3"/>
    <w:rsid w:val="00AE3282"/>
    <w:rsid w:val="00B02441"/>
    <w:rsid w:val="00B03AB2"/>
    <w:rsid w:val="00B10FD9"/>
    <w:rsid w:val="00B22031"/>
    <w:rsid w:val="00B43868"/>
    <w:rsid w:val="00B5526E"/>
    <w:rsid w:val="00B656D3"/>
    <w:rsid w:val="00B807BA"/>
    <w:rsid w:val="00BB32C6"/>
    <w:rsid w:val="00BD1E38"/>
    <w:rsid w:val="00BD6195"/>
    <w:rsid w:val="00BE26CE"/>
    <w:rsid w:val="00BF352E"/>
    <w:rsid w:val="00BF4C0F"/>
    <w:rsid w:val="00BF6098"/>
    <w:rsid w:val="00C06839"/>
    <w:rsid w:val="00C12D83"/>
    <w:rsid w:val="00C235A3"/>
    <w:rsid w:val="00C26B44"/>
    <w:rsid w:val="00C40FE9"/>
    <w:rsid w:val="00C44F1D"/>
    <w:rsid w:val="00C717A9"/>
    <w:rsid w:val="00C75013"/>
    <w:rsid w:val="00C77ECE"/>
    <w:rsid w:val="00C84A2F"/>
    <w:rsid w:val="00C9008B"/>
    <w:rsid w:val="00CA5DC8"/>
    <w:rsid w:val="00CB75AA"/>
    <w:rsid w:val="00CC0547"/>
    <w:rsid w:val="00CC65E9"/>
    <w:rsid w:val="00CE4A2D"/>
    <w:rsid w:val="00D02BCF"/>
    <w:rsid w:val="00D13210"/>
    <w:rsid w:val="00D1322F"/>
    <w:rsid w:val="00D47A48"/>
    <w:rsid w:val="00D60877"/>
    <w:rsid w:val="00D66BAC"/>
    <w:rsid w:val="00D91395"/>
    <w:rsid w:val="00D965AC"/>
    <w:rsid w:val="00DA5CC4"/>
    <w:rsid w:val="00DB78DE"/>
    <w:rsid w:val="00DD0D2D"/>
    <w:rsid w:val="00DD6C25"/>
    <w:rsid w:val="00DE3EAB"/>
    <w:rsid w:val="00E002ED"/>
    <w:rsid w:val="00E07FBE"/>
    <w:rsid w:val="00E15D80"/>
    <w:rsid w:val="00E2171B"/>
    <w:rsid w:val="00E2624E"/>
    <w:rsid w:val="00E32DC2"/>
    <w:rsid w:val="00E55524"/>
    <w:rsid w:val="00E66644"/>
    <w:rsid w:val="00E7706E"/>
    <w:rsid w:val="00E82E46"/>
    <w:rsid w:val="00EA3F3F"/>
    <w:rsid w:val="00EB2823"/>
    <w:rsid w:val="00EB2C4B"/>
    <w:rsid w:val="00EB622A"/>
    <w:rsid w:val="00EC031A"/>
    <w:rsid w:val="00ED1AD0"/>
    <w:rsid w:val="00EE107E"/>
    <w:rsid w:val="00EF28FD"/>
    <w:rsid w:val="00F00B34"/>
    <w:rsid w:val="00F03BAC"/>
    <w:rsid w:val="00F106A8"/>
    <w:rsid w:val="00F1453B"/>
    <w:rsid w:val="00F70616"/>
    <w:rsid w:val="00F75D8A"/>
    <w:rsid w:val="00F75EE5"/>
    <w:rsid w:val="00F77843"/>
    <w:rsid w:val="00F844E9"/>
    <w:rsid w:val="00F9554A"/>
    <w:rsid w:val="00FA6EB0"/>
    <w:rsid w:val="00FB5291"/>
    <w:rsid w:val="00FB6EFB"/>
    <w:rsid w:val="00FC0AFB"/>
    <w:rsid w:val="00FC52B8"/>
    <w:rsid w:val="00FF4802"/>
    <w:rsid w:val="00FF687A"/>
    <w:rsid w:val="01DBCF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8A65"/>
  <w15:chartTrackingRefBased/>
  <w15:docId w15:val="{8CCE6710-F1A6-4F80-88B5-74D6A158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4C"/>
  </w:style>
  <w:style w:type="paragraph" w:styleId="Heading1">
    <w:name w:val="heading 1"/>
    <w:aliases w:val="Main Heading"/>
    <w:basedOn w:val="Normal"/>
    <w:next w:val="Normal"/>
    <w:link w:val="Heading1Char"/>
    <w:autoRedefine/>
    <w:uiPriority w:val="9"/>
    <w:qFormat/>
    <w:rsid w:val="00B10FD9"/>
    <w:pPr>
      <w:keepNext/>
      <w:keepLines/>
      <w:spacing w:before="240" w:after="0"/>
      <w:outlineLvl w:val="0"/>
    </w:pPr>
    <w:rPr>
      <w:rFonts w:eastAsiaTheme="majorEastAsia" w:cstheme="majorBidi"/>
      <w:b/>
      <w:bCs/>
      <w:color w:val="1B264F"/>
      <w:sz w:val="32"/>
      <w:szCs w:val="32"/>
    </w:rPr>
  </w:style>
  <w:style w:type="paragraph" w:styleId="Heading2">
    <w:name w:val="heading 2"/>
    <w:aliases w:val="Subheading"/>
    <w:basedOn w:val="Normal"/>
    <w:next w:val="Normal"/>
    <w:link w:val="Heading2Char"/>
    <w:uiPriority w:val="9"/>
    <w:unhideWhenUsed/>
    <w:qFormat/>
    <w:rsid w:val="000C0AE4"/>
    <w:pPr>
      <w:keepNext/>
      <w:keepLines/>
      <w:spacing w:before="40" w:after="0"/>
      <w:outlineLvl w:val="1"/>
    </w:pPr>
    <w:rPr>
      <w:rFonts w:eastAsiaTheme="majorEastAsia" w:cstheme="majorBidi"/>
      <w:b/>
      <w:bCs/>
      <w:color w:val="1B264F"/>
      <w:sz w:val="26"/>
      <w:szCs w:val="26"/>
    </w:rPr>
  </w:style>
  <w:style w:type="paragraph" w:styleId="Heading3">
    <w:name w:val="heading 3"/>
    <w:aliases w:val="Sub-heading"/>
    <w:basedOn w:val="Normal"/>
    <w:next w:val="Normal"/>
    <w:link w:val="Heading3Char"/>
    <w:uiPriority w:val="9"/>
    <w:unhideWhenUsed/>
    <w:qFormat/>
    <w:rsid w:val="00E2624E"/>
    <w:pPr>
      <w:keepNext/>
      <w:keepLines/>
      <w:spacing w:before="40" w:after="0"/>
      <w:outlineLvl w:val="2"/>
    </w:pPr>
    <w:rPr>
      <w:rFonts w:eastAsia="Times New Roman" w:cstheme="majorBidi"/>
      <w:b/>
      <w:bCs/>
      <w:color w:val="001E46"/>
      <w:lang w:eastAsia="en-GB"/>
    </w:rPr>
  </w:style>
  <w:style w:type="paragraph" w:styleId="Heading4">
    <w:name w:val="heading 4"/>
    <w:aliases w:val="Sub-heading (No Conents)"/>
    <w:basedOn w:val="Normal"/>
    <w:next w:val="Normal"/>
    <w:link w:val="Heading4Char"/>
    <w:autoRedefine/>
    <w:uiPriority w:val="9"/>
    <w:unhideWhenUsed/>
    <w:qFormat/>
    <w:rsid w:val="00B10FD9"/>
    <w:pPr>
      <w:keepNext/>
      <w:keepLines/>
      <w:spacing w:before="40" w:after="0"/>
      <w:outlineLvl w:val="3"/>
    </w:pPr>
    <w:rPr>
      <w:rFonts w:eastAsiaTheme="majorEastAsia" w:cstheme="majorBidi"/>
      <w:b/>
      <w:bCs/>
      <w:color w:val="1B264F"/>
    </w:rPr>
  </w:style>
  <w:style w:type="paragraph" w:styleId="Heading5">
    <w:name w:val="heading 5"/>
    <w:aliases w:val="Sub-heading (no format)"/>
    <w:basedOn w:val="Normal"/>
    <w:next w:val="Normal"/>
    <w:link w:val="Heading5Char"/>
    <w:autoRedefine/>
    <w:uiPriority w:val="9"/>
    <w:unhideWhenUsed/>
    <w:qFormat/>
    <w:rsid w:val="00B10FD9"/>
    <w:pPr>
      <w:keepNext/>
      <w:keepLines/>
      <w:spacing w:before="40" w:after="0"/>
      <w:outlineLvl w:val="4"/>
    </w:pPr>
    <w:rPr>
      <w:rFonts w:ascii="Calibri" w:eastAsiaTheme="majorEastAsia" w:hAnsi="Calibri" w:cstheme="majorBidi"/>
      <w:color w:val="1B264F"/>
    </w:rPr>
  </w:style>
  <w:style w:type="paragraph" w:styleId="Heading6">
    <w:name w:val="heading 6"/>
    <w:basedOn w:val="Normal"/>
    <w:next w:val="Normal"/>
    <w:link w:val="Heading6Char"/>
    <w:uiPriority w:val="9"/>
    <w:unhideWhenUsed/>
    <w:rsid w:val="00F75D8A"/>
    <w:pPr>
      <w:keepNext/>
      <w:keepLines/>
      <w:spacing w:before="40" w:after="0"/>
      <w:outlineLvl w:val="5"/>
    </w:pPr>
    <w:rPr>
      <w:rFonts w:asciiTheme="majorHAnsi" w:eastAsiaTheme="majorEastAsia" w:hAnsiTheme="majorHAnsi" w:cstheme="majorBidi"/>
      <w:color w:val="0D1227" w:themeColor="accent1" w:themeShade="7F"/>
    </w:rPr>
  </w:style>
  <w:style w:type="paragraph" w:styleId="Heading7">
    <w:name w:val="heading 7"/>
    <w:basedOn w:val="Normal"/>
    <w:next w:val="Normal"/>
    <w:link w:val="Heading7Char"/>
    <w:uiPriority w:val="9"/>
    <w:unhideWhenUsed/>
    <w:rsid w:val="00F75D8A"/>
    <w:pPr>
      <w:keepNext/>
      <w:keepLines/>
      <w:spacing w:before="40" w:after="0"/>
      <w:outlineLvl w:val="6"/>
    </w:pPr>
    <w:rPr>
      <w:rFonts w:asciiTheme="majorHAnsi" w:eastAsiaTheme="majorEastAsia" w:hAnsiTheme="majorHAnsi" w:cstheme="majorBidi"/>
      <w:i/>
      <w:iCs/>
      <w:color w:val="0D1227" w:themeColor="accent1" w:themeShade="7F"/>
    </w:rPr>
  </w:style>
  <w:style w:type="paragraph" w:styleId="Heading8">
    <w:name w:val="heading 8"/>
    <w:basedOn w:val="Normal"/>
    <w:next w:val="Normal"/>
    <w:link w:val="Heading8Char"/>
    <w:uiPriority w:val="9"/>
    <w:unhideWhenUsed/>
    <w:rsid w:val="00F75D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75D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B10FD9"/>
    <w:rPr>
      <w:rFonts w:eastAsiaTheme="majorEastAsia" w:cstheme="majorBidi"/>
      <w:b/>
      <w:bCs/>
      <w:color w:val="1B264F"/>
      <w:sz w:val="32"/>
      <w:szCs w:val="32"/>
    </w:rPr>
  </w:style>
  <w:style w:type="paragraph" w:styleId="TOCHeading">
    <w:name w:val="TOC Heading"/>
    <w:basedOn w:val="Heading1"/>
    <w:next w:val="Normal"/>
    <w:uiPriority w:val="39"/>
    <w:unhideWhenUsed/>
    <w:rsid w:val="006D4989"/>
    <w:pPr>
      <w:outlineLvl w:val="9"/>
    </w:pPr>
    <w:rPr>
      <w:lang w:val="en-US"/>
    </w:rPr>
  </w:style>
  <w:style w:type="paragraph" w:styleId="Header">
    <w:name w:val="header"/>
    <w:basedOn w:val="Normal"/>
    <w:link w:val="HeaderChar"/>
    <w:uiPriority w:val="99"/>
    <w:unhideWhenUsed/>
    <w:rsid w:val="00434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9A4"/>
  </w:style>
  <w:style w:type="paragraph" w:styleId="Footer">
    <w:name w:val="footer"/>
    <w:basedOn w:val="Normal"/>
    <w:link w:val="FooterChar"/>
    <w:uiPriority w:val="99"/>
    <w:unhideWhenUsed/>
    <w:rsid w:val="00434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9A4"/>
  </w:style>
  <w:style w:type="paragraph" w:styleId="NoSpacing">
    <w:name w:val="No Spacing"/>
    <w:aliases w:val="Normal Text"/>
    <w:link w:val="NoSpacingChar"/>
    <w:uiPriority w:val="1"/>
    <w:qFormat/>
    <w:rsid w:val="00F75D8A"/>
    <w:pPr>
      <w:spacing w:after="0" w:line="240" w:lineRule="auto"/>
    </w:pPr>
    <w:rPr>
      <w:rFonts w:ascii="Calibri" w:hAnsi="Calibri"/>
    </w:rPr>
  </w:style>
  <w:style w:type="character" w:customStyle="1" w:styleId="Heading2Char">
    <w:name w:val="Heading 2 Char"/>
    <w:aliases w:val="Subheading Char"/>
    <w:basedOn w:val="DefaultParagraphFont"/>
    <w:link w:val="Heading2"/>
    <w:uiPriority w:val="9"/>
    <w:rsid w:val="000C0AE4"/>
    <w:rPr>
      <w:rFonts w:eastAsiaTheme="majorEastAsia" w:cstheme="majorBidi"/>
      <w:b/>
      <w:bCs/>
      <w:color w:val="1B264F"/>
      <w:sz w:val="26"/>
      <w:szCs w:val="26"/>
    </w:rPr>
  </w:style>
  <w:style w:type="character" w:customStyle="1" w:styleId="Heading3Char">
    <w:name w:val="Heading 3 Char"/>
    <w:aliases w:val="Sub-heading Char"/>
    <w:basedOn w:val="DefaultParagraphFont"/>
    <w:link w:val="Heading3"/>
    <w:uiPriority w:val="9"/>
    <w:rsid w:val="00E2624E"/>
    <w:rPr>
      <w:rFonts w:ascii="Tondo" w:eastAsia="Times New Roman" w:hAnsi="Tondo" w:cstheme="majorBidi"/>
      <w:b/>
      <w:bCs/>
      <w:color w:val="001E46"/>
      <w:lang w:eastAsia="en-GB"/>
    </w:rPr>
  </w:style>
  <w:style w:type="paragraph" w:styleId="TOC1">
    <w:name w:val="toc 1"/>
    <w:basedOn w:val="Normal"/>
    <w:next w:val="Normal"/>
    <w:autoRedefine/>
    <w:uiPriority w:val="39"/>
    <w:unhideWhenUsed/>
    <w:rsid w:val="00B22031"/>
    <w:pPr>
      <w:tabs>
        <w:tab w:val="right" w:leader="dot" w:pos="9736"/>
      </w:tabs>
      <w:spacing w:after="100"/>
    </w:pPr>
    <w:rPr>
      <w:noProof/>
    </w:rPr>
  </w:style>
  <w:style w:type="paragraph" w:styleId="TOC2">
    <w:name w:val="toc 2"/>
    <w:basedOn w:val="Normal"/>
    <w:next w:val="Normal"/>
    <w:autoRedefine/>
    <w:uiPriority w:val="39"/>
    <w:unhideWhenUsed/>
    <w:rsid w:val="00556F3D"/>
    <w:pPr>
      <w:spacing w:after="100"/>
      <w:ind w:left="220"/>
    </w:pPr>
  </w:style>
  <w:style w:type="paragraph" w:styleId="TOC3">
    <w:name w:val="toc 3"/>
    <w:basedOn w:val="Normal"/>
    <w:next w:val="Normal"/>
    <w:autoRedefine/>
    <w:uiPriority w:val="39"/>
    <w:unhideWhenUsed/>
    <w:rsid w:val="004349A4"/>
    <w:pPr>
      <w:spacing w:after="100"/>
      <w:ind w:left="440"/>
    </w:pPr>
  </w:style>
  <w:style w:type="character" w:styleId="Hyperlink">
    <w:name w:val="Hyperlink"/>
    <w:basedOn w:val="DefaultParagraphFont"/>
    <w:uiPriority w:val="99"/>
    <w:unhideWhenUsed/>
    <w:rsid w:val="00556F3D"/>
    <w:rPr>
      <w:color w:val="00538F" w:themeColor="hyperlink"/>
      <w:u w:val="single"/>
    </w:rPr>
  </w:style>
  <w:style w:type="table" w:styleId="TableGrid">
    <w:name w:val="Table Grid"/>
    <w:aliases w:val="Principle Networks Table Style 4"/>
    <w:basedOn w:val="TableNormal"/>
    <w:rsid w:val="00785B4C"/>
    <w:pPr>
      <w:autoSpaceDN w:val="0"/>
      <w:spacing w:after="0" w:line="240" w:lineRule="auto"/>
    </w:pPr>
    <w:rPr>
      <w:rFonts w:ascii="Calibri" w:eastAsia="Calibri" w:hAnsi="Calibri" w:cs="Arial"/>
    </w:r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style>
  <w:style w:type="character" w:customStyle="1" w:styleId="Heading4Char">
    <w:name w:val="Heading 4 Char"/>
    <w:aliases w:val="Sub-heading (No Conents) Char"/>
    <w:basedOn w:val="DefaultParagraphFont"/>
    <w:link w:val="Heading4"/>
    <w:uiPriority w:val="9"/>
    <w:rsid w:val="00B10FD9"/>
    <w:rPr>
      <w:rFonts w:eastAsiaTheme="majorEastAsia" w:cstheme="majorBidi"/>
      <w:b/>
      <w:bCs/>
      <w:color w:val="1B264F"/>
    </w:rPr>
  </w:style>
  <w:style w:type="paragraph" w:styleId="Title">
    <w:name w:val="Title"/>
    <w:aliases w:val="Document Title"/>
    <w:basedOn w:val="Normal"/>
    <w:next w:val="Normal"/>
    <w:link w:val="TitleChar"/>
    <w:autoRedefine/>
    <w:uiPriority w:val="10"/>
    <w:qFormat/>
    <w:rsid w:val="0009212E"/>
    <w:pPr>
      <w:spacing w:after="0" w:line="240" w:lineRule="auto"/>
      <w:contextualSpacing/>
    </w:pPr>
    <w:rPr>
      <w:rFonts w:eastAsiaTheme="majorEastAsia" w:cstheme="majorBidi"/>
      <w:b/>
      <w:color w:val="FFFFFF" w:themeColor="background1"/>
      <w:spacing w:val="-10"/>
      <w:kern w:val="28"/>
      <w:sz w:val="88"/>
      <w:szCs w:val="56"/>
    </w:rPr>
  </w:style>
  <w:style w:type="character" w:customStyle="1" w:styleId="TitleChar">
    <w:name w:val="Title Char"/>
    <w:aliases w:val="Document Title Char"/>
    <w:basedOn w:val="DefaultParagraphFont"/>
    <w:link w:val="Title"/>
    <w:uiPriority w:val="10"/>
    <w:rsid w:val="0009212E"/>
    <w:rPr>
      <w:rFonts w:eastAsiaTheme="majorEastAsia" w:cstheme="majorBidi"/>
      <w:b/>
      <w:color w:val="FFFFFF" w:themeColor="background1"/>
      <w:spacing w:val="-10"/>
      <w:kern w:val="28"/>
      <w:sz w:val="88"/>
      <w:szCs w:val="56"/>
    </w:rPr>
  </w:style>
  <w:style w:type="character" w:styleId="PlaceholderText">
    <w:name w:val="Placeholder Text"/>
    <w:basedOn w:val="DefaultParagraphFont"/>
    <w:uiPriority w:val="99"/>
    <w:semiHidden/>
    <w:rsid w:val="00FF4802"/>
    <w:rPr>
      <w:color w:val="808080"/>
    </w:rPr>
  </w:style>
  <w:style w:type="character" w:styleId="UnresolvedMention">
    <w:name w:val="Unresolved Mention"/>
    <w:basedOn w:val="DefaultParagraphFont"/>
    <w:uiPriority w:val="99"/>
    <w:semiHidden/>
    <w:unhideWhenUsed/>
    <w:rsid w:val="0013751E"/>
    <w:rPr>
      <w:color w:val="605E5C"/>
      <w:shd w:val="clear" w:color="auto" w:fill="E1DFDD"/>
    </w:rPr>
  </w:style>
  <w:style w:type="character" w:styleId="FollowedHyperlink">
    <w:name w:val="FollowedHyperlink"/>
    <w:basedOn w:val="DefaultParagraphFont"/>
    <w:uiPriority w:val="99"/>
    <w:semiHidden/>
    <w:unhideWhenUsed/>
    <w:rsid w:val="0013751E"/>
    <w:rPr>
      <w:color w:val="FF70A6" w:themeColor="followedHyperlink"/>
      <w:u w:val="single"/>
    </w:rPr>
  </w:style>
  <w:style w:type="paragraph" w:styleId="ListParagraph">
    <w:name w:val="List Paragraph"/>
    <w:basedOn w:val="Normal"/>
    <w:uiPriority w:val="34"/>
    <w:rsid w:val="007C6526"/>
    <w:pPr>
      <w:spacing w:after="0" w:line="240" w:lineRule="auto"/>
      <w:ind w:left="720"/>
      <w:contextualSpacing/>
    </w:pPr>
    <w:rPr>
      <w:color w:val="auto"/>
    </w:rPr>
  </w:style>
  <w:style w:type="character" w:customStyle="1" w:styleId="NoSpacingChar">
    <w:name w:val="No Spacing Char"/>
    <w:aliases w:val="Normal Text Char"/>
    <w:basedOn w:val="DefaultParagraphFont"/>
    <w:link w:val="NoSpacing"/>
    <w:uiPriority w:val="1"/>
    <w:rsid w:val="00F75D8A"/>
    <w:rPr>
      <w:rFonts w:ascii="Calibri" w:hAnsi="Calibri"/>
      <w:color w:val="000000" w:themeColor="text1"/>
    </w:rPr>
  </w:style>
  <w:style w:type="paragraph" w:styleId="TOC9">
    <w:name w:val="toc 9"/>
    <w:basedOn w:val="Normal"/>
    <w:next w:val="Normal"/>
    <w:autoRedefine/>
    <w:uiPriority w:val="39"/>
    <w:semiHidden/>
    <w:unhideWhenUsed/>
    <w:rsid w:val="007C6526"/>
    <w:pPr>
      <w:spacing w:after="100"/>
      <w:ind w:left="1760"/>
    </w:pPr>
  </w:style>
  <w:style w:type="table" w:customStyle="1" w:styleId="PrincipleNetworksTableStyle1">
    <w:name w:val="Principle Networks Table Style 1"/>
    <w:basedOn w:val="TableNormal"/>
    <w:uiPriority w:val="99"/>
    <w:rsid w:val="001F1218"/>
    <w:pPr>
      <w:spacing w:after="0" w:line="240" w:lineRule="auto"/>
    </w:p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tcPr>
      <w:shd w:val="clear" w:color="auto" w:fill="FFFFFF" w:themeFill="background1"/>
    </w:tcPr>
    <w:tblStylePr w:type="firstRow">
      <w:rPr>
        <w:rFonts w:ascii="Calibri" w:hAnsi="Calibri"/>
        <w:b w:val="0"/>
        <w:bCs/>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tblStylePr w:type="lastRow">
      <w:rPr>
        <w:b w:val="0"/>
        <w:color w:val="FFFFFF" w:themeColor="background1"/>
        <w:sz w:val="22"/>
      </w:rPr>
      <w:tblPr/>
      <w:tcPr>
        <w:shd w:val="clear" w:color="auto" w:fill="1B264F"/>
      </w:tcPr>
    </w:tblStylePr>
    <w:tblStylePr w:type="firstCol">
      <w:rPr>
        <w:rFonts w:ascii="Calibri" w:hAnsi="Calibri"/>
        <w:color w:val="000000" w:themeColor="text1"/>
        <w:sz w:val="22"/>
      </w:rPr>
    </w:tblStylePr>
  </w:style>
  <w:style w:type="table" w:customStyle="1" w:styleId="PrincipleNetworksTableStyle2">
    <w:name w:val="Principle Networks Table Style 2"/>
    <w:basedOn w:val="PrincipleNetworksTableStyle1"/>
    <w:uiPriority w:val="99"/>
    <w:rsid w:val="00785B4C"/>
    <w:tblPr/>
    <w:tblStylePr w:type="firstRow">
      <w:rPr>
        <w:rFonts w:asciiTheme="minorHAnsi" w:hAnsiTheme="minorHAnsi"/>
        <w:b w:val="0"/>
        <w:bCs/>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tblStylePr w:type="lastRow">
      <w:rPr>
        <w:rFonts w:ascii="Calibri" w:hAnsi="Calibri"/>
        <w:b w:val="0"/>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B264F"/>
      </w:tcPr>
    </w:tblStylePr>
    <w:tblStylePr w:type="firstCol">
      <w:rPr>
        <w:rFonts w:asciiTheme="minorHAnsi" w:hAnsiTheme="minorHAnsi"/>
        <w:b w:val="0"/>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style>
  <w:style w:type="character" w:customStyle="1" w:styleId="Heading5Char">
    <w:name w:val="Heading 5 Char"/>
    <w:aliases w:val="Sub-heading (no format) Char"/>
    <w:basedOn w:val="DefaultParagraphFont"/>
    <w:link w:val="Heading5"/>
    <w:uiPriority w:val="9"/>
    <w:rsid w:val="00B10FD9"/>
    <w:rPr>
      <w:rFonts w:ascii="Calibri" w:eastAsiaTheme="majorEastAsia" w:hAnsi="Calibri" w:cstheme="majorBidi"/>
      <w:color w:val="1B264F"/>
    </w:rPr>
  </w:style>
  <w:style w:type="character" w:customStyle="1" w:styleId="Heading6Char">
    <w:name w:val="Heading 6 Char"/>
    <w:basedOn w:val="DefaultParagraphFont"/>
    <w:link w:val="Heading6"/>
    <w:uiPriority w:val="9"/>
    <w:rsid w:val="00F75D8A"/>
    <w:rPr>
      <w:rFonts w:asciiTheme="majorHAnsi" w:eastAsiaTheme="majorEastAsia" w:hAnsiTheme="majorHAnsi" w:cstheme="majorBidi"/>
      <w:color w:val="0D1227" w:themeColor="accent1" w:themeShade="7F"/>
    </w:rPr>
  </w:style>
  <w:style w:type="character" w:customStyle="1" w:styleId="Heading7Char">
    <w:name w:val="Heading 7 Char"/>
    <w:basedOn w:val="DefaultParagraphFont"/>
    <w:link w:val="Heading7"/>
    <w:uiPriority w:val="9"/>
    <w:rsid w:val="00F75D8A"/>
    <w:rPr>
      <w:rFonts w:asciiTheme="majorHAnsi" w:eastAsiaTheme="majorEastAsia" w:hAnsiTheme="majorHAnsi" w:cstheme="majorBidi"/>
      <w:i/>
      <w:iCs/>
      <w:color w:val="0D1227" w:themeColor="accent1" w:themeShade="7F"/>
    </w:rPr>
  </w:style>
  <w:style w:type="character" w:customStyle="1" w:styleId="Heading8Char">
    <w:name w:val="Heading 8 Char"/>
    <w:basedOn w:val="DefaultParagraphFont"/>
    <w:link w:val="Heading8"/>
    <w:uiPriority w:val="9"/>
    <w:rsid w:val="00F75D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75D8A"/>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1F7A04"/>
    <w:rPr>
      <w:rFonts w:ascii="Calibri" w:hAnsi="Calibri"/>
      <w:i/>
      <w:iCs/>
      <w:color w:val="000000" w:themeColor="text1"/>
      <w:sz w:val="22"/>
    </w:rPr>
  </w:style>
  <w:style w:type="character" w:styleId="Emphasis">
    <w:name w:val="Emphasis"/>
    <w:basedOn w:val="DefaultParagraphFont"/>
    <w:uiPriority w:val="20"/>
    <w:qFormat/>
    <w:rsid w:val="001F7A04"/>
    <w:rPr>
      <w:i/>
      <w:iCs/>
    </w:rPr>
  </w:style>
  <w:style w:type="character" w:styleId="IntenseEmphasis">
    <w:name w:val="Intense Emphasis"/>
    <w:basedOn w:val="DefaultParagraphFont"/>
    <w:uiPriority w:val="21"/>
    <w:rsid w:val="001F7A04"/>
    <w:rPr>
      <w:i/>
      <w:iCs/>
      <w:color w:val="1B264F" w:themeColor="accent1"/>
    </w:rPr>
  </w:style>
  <w:style w:type="table" w:customStyle="1" w:styleId="PrincipleNetworksTableStyle3">
    <w:name w:val="Principle Networks Table Style 3"/>
    <w:basedOn w:val="TableNormal"/>
    <w:uiPriority w:val="99"/>
    <w:rsid w:val="00785B4C"/>
    <w:pPr>
      <w:spacing w:after="0" w:line="240" w:lineRule="auto"/>
    </w:pPr>
    <w:tblPr>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Pr>
    <w:tblStylePr w:type="firstCol">
      <w:rPr>
        <w:rFonts w:ascii="Calibri" w:hAnsi="Calibri"/>
        <w:b w:val="0"/>
        <w:color w:val="FFFFFF" w:themeColor="background2"/>
        <w:sz w:val="22"/>
      </w:rPr>
      <w:tblPr/>
      <w:tcPr>
        <w:tc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cBorders>
        <w:shd w:val="clear" w:color="auto" w:fill="1B264F"/>
      </w:tcPr>
    </w:tblStylePr>
  </w:style>
  <w:style w:type="paragraph" w:customStyle="1" w:styleId="TableParagraph">
    <w:name w:val="Table Paragraph"/>
    <w:basedOn w:val="Normal"/>
    <w:uiPriority w:val="1"/>
    <w:qFormat/>
    <w:rsid w:val="0066068F"/>
    <w:pPr>
      <w:widowControl w:val="0"/>
      <w:autoSpaceDE w:val="0"/>
      <w:autoSpaceDN w:val="0"/>
      <w:adjustRightInd w:val="0"/>
      <w:spacing w:after="0" w:line="240" w:lineRule="auto"/>
    </w:pPr>
    <w:rPr>
      <w:rFonts w:ascii="Calibri" w:eastAsiaTheme="minorEastAsia" w:hAnsi="Calibri" w:cs="Calibr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clanBeckett\Principle%20Networks%20Ltd\Public%20-%20Home%20Share\Document%20Templates\Policy%20&amp;%20Process%20Templates\Confidential%20-%20Exte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A6A0A1FC7402782854B8275946052"/>
        <w:category>
          <w:name w:val="General"/>
          <w:gallery w:val="placeholder"/>
        </w:category>
        <w:types>
          <w:type w:val="bbPlcHdr"/>
        </w:types>
        <w:behaviors>
          <w:behavior w:val="content"/>
        </w:behaviors>
        <w:guid w:val="{1F53CD29-813E-4D81-845D-36C8F9A209F8}"/>
      </w:docPartPr>
      <w:docPartBody>
        <w:p w:rsidR="00953002" w:rsidRDefault="00953002">
          <w:pPr>
            <w:pStyle w:val="83AA6A0A1FC7402782854B8275946052"/>
          </w:pPr>
          <w:r w:rsidRPr="009F29F5">
            <w:rPr>
              <w:rStyle w:val="PlaceholderText"/>
            </w:rPr>
            <w:t>[Title]</w:t>
          </w:r>
        </w:p>
      </w:docPartBody>
    </w:docPart>
    <w:docPart>
      <w:docPartPr>
        <w:name w:val="16920C726F864618AB1813BE85FC326E"/>
        <w:category>
          <w:name w:val="General"/>
          <w:gallery w:val="placeholder"/>
        </w:category>
        <w:types>
          <w:type w:val="bbPlcHdr"/>
        </w:types>
        <w:behaviors>
          <w:behavior w:val="content"/>
        </w:behaviors>
        <w:guid w:val="{929AC1AF-EE55-452F-8FD6-04498A9E26CC}"/>
      </w:docPartPr>
      <w:docPartBody>
        <w:p w:rsidR="00953002" w:rsidRDefault="00953002">
          <w:pPr>
            <w:pStyle w:val="16920C726F864618AB1813BE85FC326E"/>
          </w:pPr>
          <w:r w:rsidRPr="009F29F5">
            <w:rPr>
              <w:rStyle w:val="PlaceholderText"/>
            </w:rPr>
            <w:t>[Category]</w:t>
          </w:r>
        </w:p>
      </w:docPartBody>
    </w:docPart>
    <w:docPart>
      <w:docPartPr>
        <w:name w:val="C2F7547813834F7C8ECA39D1F4333D11"/>
        <w:category>
          <w:name w:val="General"/>
          <w:gallery w:val="placeholder"/>
        </w:category>
        <w:types>
          <w:type w:val="bbPlcHdr"/>
        </w:types>
        <w:behaviors>
          <w:behavior w:val="content"/>
        </w:behaviors>
        <w:guid w:val="{54608FC1-6747-4DB3-9BF7-A39C891BEB31}"/>
      </w:docPartPr>
      <w:docPartBody>
        <w:p w:rsidR="00953002" w:rsidRDefault="00953002">
          <w:pPr>
            <w:pStyle w:val="C2F7547813834F7C8ECA39D1F4333D11"/>
          </w:pPr>
          <w:r w:rsidRPr="009F29F5">
            <w:rPr>
              <w:rStyle w:val="PlaceholderText"/>
            </w:rPr>
            <w:t>[Title]</w:t>
          </w:r>
        </w:p>
      </w:docPartBody>
    </w:docPart>
    <w:docPart>
      <w:docPartPr>
        <w:name w:val="3194F7B8A54041A6AA9F7BDB96420490"/>
        <w:category>
          <w:name w:val="General"/>
          <w:gallery w:val="placeholder"/>
        </w:category>
        <w:types>
          <w:type w:val="bbPlcHdr"/>
        </w:types>
        <w:behaviors>
          <w:behavior w:val="content"/>
        </w:behaviors>
        <w:guid w:val="{23C5D2C5-2E72-427A-8E23-48A3EC5B02FB}"/>
      </w:docPartPr>
      <w:docPartBody>
        <w:p w:rsidR="00953002" w:rsidRDefault="00953002">
          <w:pPr>
            <w:pStyle w:val="3194F7B8A54041A6AA9F7BDB96420490"/>
          </w:pPr>
          <w:r w:rsidRPr="009F29F5">
            <w:rPr>
              <w:rStyle w:val="PlaceholderText"/>
            </w:rPr>
            <w:t>[Title]</w:t>
          </w:r>
        </w:p>
      </w:docPartBody>
    </w:docPart>
    <w:docPart>
      <w:docPartPr>
        <w:name w:val="BF6BF5ECECAC4D1EA1D0946E670F66AD"/>
        <w:category>
          <w:name w:val="General"/>
          <w:gallery w:val="placeholder"/>
        </w:category>
        <w:types>
          <w:type w:val="bbPlcHdr"/>
        </w:types>
        <w:behaviors>
          <w:behavior w:val="content"/>
        </w:behaviors>
        <w:guid w:val="{9E4FD50B-6329-41C2-BE0C-4952C3BF8382}"/>
      </w:docPartPr>
      <w:docPartBody>
        <w:p w:rsidR="00953002" w:rsidRDefault="00953002">
          <w:pPr>
            <w:pStyle w:val="BF6BF5ECECAC4D1EA1D0946E670F66AD"/>
          </w:pPr>
          <w:r w:rsidRPr="009F29F5">
            <w:rPr>
              <w:rStyle w:val="PlaceholderText"/>
            </w:rPr>
            <w:t>[Category]</w:t>
          </w:r>
        </w:p>
      </w:docPartBody>
    </w:docPart>
    <w:docPart>
      <w:docPartPr>
        <w:name w:val="C9BB748383C34E838177557309FCA79B"/>
        <w:category>
          <w:name w:val="General"/>
          <w:gallery w:val="placeholder"/>
        </w:category>
        <w:types>
          <w:type w:val="bbPlcHdr"/>
        </w:types>
        <w:behaviors>
          <w:behavior w:val="content"/>
        </w:behaviors>
        <w:guid w:val="{7A1AF0F7-D9C6-42DD-B027-620FFE512D41}"/>
      </w:docPartPr>
      <w:docPartBody>
        <w:p w:rsidR="00F0576E" w:rsidRDefault="00465BD5">
          <w:pPr>
            <w:pStyle w:val="C9BB748383C34E838177557309FCA79B"/>
          </w:pPr>
          <w:r w:rsidRPr="00AE3282">
            <w:rPr>
              <w:rStyle w:val="PlaceholderText"/>
              <w:sz w:val="16"/>
              <w:szCs w:val="16"/>
            </w:rPr>
            <w:t>Click or tap to enter a date.</w:t>
          </w:r>
        </w:p>
      </w:docPartBody>
    </w:docPart>
    <w:docPart>
      <w:docPartPr>
        <w:name w:val="047EA2405E554B54812E5978172AB35C"/>
        <w:category>
          <w:name w:val="General"/>
          <w:gallery w:val="placeholder"/>
        </w:category>
        <w:types>
          <w:type w:val="bbPlcHdr"/>
        </w:types>
        <w:behaviors>
          <w:behavior w:val="content"/>
        </w:behaviors>
        <w:guid w:val="{CC00D4E9-050E-4173-A88D-3AC5BCE07F8E}"/>
      </w:docPartPr>
      <w:docPartBody>
        <w:p w:rsidR="00F0576E" w:rsidRDefault="00465BD5">
          <w:pPr>
            <w:pStyle w:val="047EA2405E554B54812E5978172AB35C"/>
          </w:pPr>
          <w:r w:rsidRPr="00AE3282">
            <w:rPr>
              <w:rStyle w:val="PlaceholderText"/>
              <w:sz w:val="16"/>
              <w:szCs w:val="16"/>
            </w:rPr>
            <w:t>Click or tap to enter a date.</w:t>
          </w:r>
        </w:p>
      </w:docPartBody>
    </w:docPart>
    <w:docPart>
      <w:docPartPr>
        <w:name w:val="77BEB14A609D442997CFA6A4CB48E3CF"/>
        <w:category>
          <w:name w:val="General"/>
          <w:gallery w:val="placeholder"/>
        </w:category>
        <w:types>
          <w:type w:val="bbPlcHdr"/>
        </w:types>
        <w:behaviors>
          <w:behavior w:val="content"/>
        </w:behaviors>
        <w:guid w:val="{3104FCC1-E14C-43E2-8673-5C3F08DB54B0}"/>
      </w:docPartPr>
      <w:docPartBody>
        <w:p w:rsidR="00F0576E" w:rsidRDefault="00465BD5">
          <w:pPr>
            <w:pStyle w:val="77BEB14A609D442997CFA6A4CB48E3CF"/>
          </w:pPr>
          <w:r w:rsidRPr="00B168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02"/>
    <w:rsid w:val="00111E98"/>
    <w:rsid w:val="00176467"/>
    <w:rsid w:val="00292173"/>
    <w:rsid w:val="00411426"/>
    <w:rsid w:val="00443ED0"/>
    <w:rsid w:val="00465BD5"/>
    <w:rsid w:val="004A1555"/>
    <w:rsid w:val="00576751"/>
    <w:rsid w:val="00953002"/>
    <w:rsid w:val="009A7782"/>
    <w:rsid w:val="00A21EE4"/>
    <w:rsid w:val="00B51DBB"/>
    <w:rsid w:val="00B81B0E"/>
    <w:rsid w:val="00D644DC"/>
    <w:rsid w:val="00D66BAC"/>
    <w:rsid w:val="00F00B34"/>
    <w:rsid w:val="00F0576E"/>
    <w:rsid w:val="00F1453B"/>
    <w:rsid w:val="00FE39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AA6A0A1FC7402782854B8275946052">
    <w:name w:val="83AA6A0A1FC7402782854B8275946052"/>
  </w:style>
  <w:style w:type="paragraph" w:customStyle="1" w:styleId="16920C726F864618AB1813BE85FC326E">
    <w:name w:val="16920C726F864618AB1813BE85FC326E"/>
  </w:style>
  <w:style w:type="paragraph" w:customStyle="1" w:styleId="C2F7547813834F7C8ECA39D1F4333D11">
    <w:name w:val="C2F7547813834F7C8ECA39D1F4333D11"/>
  </w:style>
  <w:style w:type="paragraph" w:customStyle="1" w:styleId="3194F7B8A54041A6AA9F7BDB96420490">
    <w:name w:val="3194F7B8A54041A6AA9F7BDB96420490"/>
  </w:style>
  <w:style w:type="paragraph" w:customStyle="1" w:styleId="BF6BF5ECECAC4D1EA1D0946E670F66AD">
    <w:name w:val="BF6BF5ECECAC4D1EA1D0946E670F66AD"/>
  </w:style>
  <w:style w:type="paragraph" w:customStyle="1" w:styleId="C9BB748383C34E838177557309FCA79B">
    <w:name w:val="C9BB748383C34E838177557309FCA79B"/>
  </w:style>
  <w:style w:type="paragraph" w:customStyle="1" w:styleId="047EA2405E554B54812E5978172AB35C">
    <w:name w:val="047EA2405E554B54812E5978172AB35C"/>
  </w:style>
  <w:style w:type="paragraph" w:customStyle="1" w:styleId="77BEB14A609D442997CFA6A4CB48E3CF">
    <w:name w:val="77BEB14A609D442997CFA6A4CB48E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inciple Networks">
      <a:dk1>
        <a:sysClr val="windowText" lastClr="000000"/>
      </a:dk1>
      <a:lt1>
        <a:sysClr val="window" lastClr="FFFFFF"/>
      </a:lt1>
      <a:dk2>
        <a:srgbClr val="1B264F"/>
      </a:dk2>
      <a:lt2>
        <a:srgbClr val="FFFFFF"/>
      </a:lt2>
      <a:accent1>
        <a:srgbClr val="1B264F"/>
      </a:accent1>
      <a:accent2>
        <a:srgbClr val="1DD3B0"/>
      </a:accent2>
      <a:accent3>
        <a:srgbClr val="FAE240"/>
      </a:accent3>
      <a:accent4>
        <a:srgbClr val="FF70A6"/>
      </a:accent4>
      <a:accent5>
        <a:srgbClr val="00538F"/>
      </a:accent5>
      <a:accent6>
        <a:srgbClr val="FFFFFF"/>
      </a:accent6>
      <a:hlink>
        <a:srgbClr val="00538F"/>
      </a:hlink>
      <a:folHlink>
        <a:srgbClr val="FF70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Confidential - External</Abstract>
  <CompanyAddress>Document Titl</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3a78037-caf5-499a-8316-48cd17740892" xsi:nil="true"/>
    <_ip_UnifiedCompliancePolicyProperties xmlns="http://schemas.microsoft.com/sharepoint/v3" xsi:nil="true"/>
    <lcf76f155ced4ddcb4097134ff3c332f xmlns="a414c8ca-e12d-4f1e-9a42-2750b391d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2BEF27A244EB4AB35534BA733D3811" ma:contentTypeVersion="23" ma:contentTypeDescription="Create a new document." ma:contentTypeScope="" ma:versionID="dd32eca4bde6ea674c9d2e498a858f3c">
  <xsd:schema xmlns:xsd="http://www.w3.org/2001/XMLSchema" xmlns:xs="http://www.w3.org/2001/XMLSchema" xmlns:p="http://schemas.microsoft.com/office/2006/metadata/properties" xmlns:ns1="http://schemas.microsoft.com/sharepoint/v3" xmlns:ns2="a414c8ca-e12d-4f1e-9a42-2750b391d8b5" xmlns:ns3="33a78037-caf5-499a-8316-48cd17740892" targetNamespace="http://schemas.microsoft.com/office/2006/metadata/properties" ma:root="true" ma:fieldsID="88db84d6336665f5964b23040198149e" ns1:_="" ns2:_="" ns3:_="">
    <xsd:import namespace="http://schemas.microsoft.com/sharepoint/v3"/>
    <xsd:import namespace="a414c8ca-e12d-4f1e-9a42-2750b391d8b5"/>
    <xsd:import namespace="33a78037-caf5-499a-8316-48cd1774089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4c8ca-e12d-4f1e-9a42-2750b391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4e6a22-a350-472b-9f70-3ef4079359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78037-caf5-499a-8316-48cd177408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74dc62-7cf2-40b7-a978-e1d649f4d801}" ma:internalName="TaxCatchAll" ma:showField="CatchAllData" ma:web="33a78037-caf5-499a-8316-48cd1774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9836A-5516-4B19-A43E-9F0EAE515185}">
  <ds:schemaRefs>
    <ds:schemaRef ds:uri="http://schemas.microsoft.com/office/2006/metadata/properties"/>
    <ds:schemaRef ds:uri="http://schemas.microsoft.com/office/infopath/2007/PartnerControls"/>
    <ds:schemaRef ds:uri="http://schemas.microsoft.com/sharepoint/v3"/>
    <ds:schemaRef ds:uri="33a78037-caf5-499a-8316-48cd17740892"/>
    <ds:schemaRef ds:uri="a414c8ca-e12d-4f1e-9a42-2750b391d8b5"/>
  </ds:schemaRefs>
</ds:datastoreItem>
</file>

<file path=customXml/itemProps3.xml><?xml version="1.0" encoding="utf-8"?>
<ds:datastoreItem xmlns:ds="http://schemas.openxmlformats.org/officeDocument/2006/customXml" ds:itemID="{4173AE09-7AE5-413F-9083-EDBB94C9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14c8ca-e12d-4f1e-9a42-2750b391d8b5"/>
    <ds:schemaRef ds:uri="33a78037-caf5-499a-8316-48cd1774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27935-AC53-4432-9567-DFDADE8DC627}">
  <ds:schemaRefs>
    <ds:schemaRef ds:uri="http://schemas.openxmlformats.org/officeDocument/2006/bibliography"/>
  </ds:schemaRefs>
</ds:datastoreItem>
</file>

<file path=customXml/itemProps5.xml><?xml version="1.0" encoding="utf-8"?>
<ds:datastoreItem xmlns:ds="http://schemas.openxmlformats.org/officeDocument/2006/customXml" ds:itemID="{6B5D94B5-73DC-433C-BE92-B437EC40B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Confidential - External.dotx</Template>
  <TotalTime>1</TotalTime>
  <Pages>8</Pages>
  <Words>667</Words>
  <Characters>3875</Characters>
  <Application>Microsoft Office Word</Application>
  <DocSecurity>4</DocSecurity>
  <Lines>327</Lines>
  <Paragraphs>128</Paragraphs>
  <ScaleCrop>false</ScaleCrop>
  <HeadingPairs>
    <vt:vector size="2" baseType="variant">
      <vt:variant>
        <vt:lpstr>Title</vt:lpstr>
      </vt:variant>
      <vt:variant>
        <vt:i4>1</vt:i4>
      </vt:variant>
    </vt:vector>
  </HeadingPairs>
  <TitlesOfParts>
    <vt:vector size="1" baseType="lpstr">
      <vt:lpstr>Document Title</vt:lpstr>
    </vt:vector>
  </TitlesOfParts>
  <Company>Principle Networks Ltd</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Firewall Change Request Form</dc:title>
  <dc:subject/>
  <dc:creator>Declan Beckett</dc:creator>
  <cp:keywords>Confidential - External</cp:keywords>
  <dc:description>Confidential - External</dc:description>
  <cp:lastModifiedBy>Adnan Fatah</cp:lastModifiedBy>
  <cp:revision>50</cp:revision>
  <cp:lastPrinted>2022-07-08T04:02:00Z</cp:lastPrinted>
  <dcterms:created xsi:type="dcterms:W3CDTF">2026-03-12T19:19:00Z</dcterms:created>
  <dcterms:modified xsi:type="dcterms:W3CDTF">2026-04-15T16:27:00Z</dcterms:modified>
  <cp:category>Confidential - External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0x0101002F2BEF27A244EB4AB35534BA733D3811</vt:lpwstr>
  </property>
  <property fmtid="{D5CDD505-2E9C-101B-9397-08002B2CF9AE}" pid="3" name="MediaServiceImageTags">
    <vt:lpwstr/>
  </property>
  <property fmtid="{D5CDD505-2E9C-101B-9397-08002B2CF9AE}" pid="4" name="MSIP_Label_395d596b-93a5-4dcf-9c12-323a840e0f07_Enabled">
    <vt:lpwstr>true</vt:lpwstr>
  </property>
  <property fmtid="{D5CDD505-2E9C-101B-9397-08002B2CF9AE}" pid="5" name="MSIP_Label_395d596b-93a5-4dcf-9c12-323a840e0f07_SetDate">
    <vt:lpwstr>2025-09-23T13:31:18Z</vt:lpwstr>
  </property>
  <property fmtid="{D5CDD505-2E9C-101B-9397-08002B2CF9AE}" pid="6" name="MSIP_Label_395d596b-93a5-4dcf-9c12-323a840e0f07_Method">
    <vt:lpwstr>Standard</vt:lpwstr>
  </property>
  <property fmtid="{D5CDD505-2E9C-101B-9397-08002B2CF9AE}" pid="7" name="MSIP_Label_395d596b-93a5-4dcf-9c12-323a840e0f07_Name">
    <vt:lpwstr>Confidential - External</vt:lpwstr>
  </property>
  <property fmtid="{D5CDD505-2E9C-101B-9397-08002B2CF9AE}" pid="8" name="MSIP_Label_395d596b-93a5-4dcf-9c12-323a840e0f07_SiteId">
    <vt:lpwstr>13efad5a-c991-4a94-8c9b-e5e7cff4f849</vt:lpwstr>
  </property>
  <property fmtid="{D5CDD505-2E9C-101B-9397-08002B2CF9AE}" pid="9" name="MSIP_Label_395d596b-93a5-4dcf-9c12-323a840e0f07_ActionId">
    <vt:lpwstr>53203043-7d96-4d09-93c6-4ee121036041</vt:lpwstr>
  </property>
  <property fmtid="{D5CDD505-2E9C-101B-9397-08002B2CF9AE}" pid="10" name="MSIP_Label_395d596b-93a5-4dcf-9c12-323a840e0f07_ContentBits">
    <vt:lpwstr>0</vt:lpwstr>
  </property>
  <property fmtid="{D5CDD505-2E9C-101B-9397-08002B2CF9AE}" pid="11" name="MSIP_Label_395d596b-93a5-4dcf-9c12-323a840e0f07_Tag">
    <vt:lpwstr>10, 3, 0, 1</vt:lpwstr>
  </property>
  <property fmtid="{D5CDD505-2E9C-101B-9397-08002B2CF9AE}" pid="12" name="docLang">
    <vt:lpwstr>en</vt:lpwstr>
  </property>
</Properties>
</file>